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59C7" w14:textId="77777777" w:rsidR="00911E01" w:rsidRPr="000A65F0" w:rsidRDefault="00F307B3" w:rsidP="00911E01">
      <w:pPr>
        <w:jc w:val="center"/>
        <w:rPr>
          <w:rFonts w:ascii="Arial Unicode MS" w:eastAsia="Arial Unicode MS" w:hAnsi="Arial Unicode MS" w:cs="Arial Unicode MS"/>
          <w:b/>
          <w:bCs/>
          <w:noProof/>
          <w:sz w:val="28"/>
          <w:szCs w:val="28"/>
          <w:rtl/>
        </w:rPr>
      </w:pPr>
      <w:r w:rsidRPr="000A65F0">
        <w:rPr>
          <w:rFonts w:ascii="Arial Unicode MS" w:eastAsia="Arial Unicode MS" w:hAnsi="Arial Unicode MS" w:cs="Andalus" w:hint="cs"/>
          <w:b/>
          <w:bCs/>
          <w:noProof/>
          <w:sz w:val="32"/>
          <w:szCs w:val="32"/>
          <w:u w:val="single"/>
          <w:rtl/>
        </w:rPr>
        <w:t>السيـــرة الذا</w:t>
      </w:r>
      <w:r w:rsidR="00911E01" w:rsidRPr="000A65F0">
        <w:rPr>
          <w:rFonts w:ascii="Arial Unicode MS" w:eastAsia="Arial Unicode MS" w:hAnsi="Arial Unicode MS" w:cs="Andalus" w:hint="cs"/>
          <w:b/>
          <w:bCs/>
          <w:noProof/>
          <w:sz w:val="32"/>
          <w:szCs w:val="32"/>
          <w:u w:val="single"/>
          <w:rtl/>
        </w:rPr>
        <w:t>تي</w:t>
      </w:r>
      <w:r w:rsidRPr="000A65F0">
        <w:rPr>
          <w:rFonts w:ascii="Arial Unicode MS" w:eastAsia="Arial Unicode MS" w:hAnsi="Arial Unicode MS" w:cs="Andalus" w:hint="cs"/>
          <w:b/>
          <w:bCs/>
          <w:noProof/>
          <w:sz w:val="32"/>
          <w:szCs w:val="32"/>
          <w:u w:val="single"/>
          <w:rtl/>
        </w:rPr>
        <w:t>ــــــ</w:t>
      </w:r>
      <w:r w:rsidR="00911E01" w:rsidRPr="000A65F0">
        <w:rPr>
          <w:rFonts w:ascii="Arial Unicode MS" w:eastAsia="Arial Unicode MS" w:hAnsi="Arial Unicode MS" w:cs="Andalus" w:hint="cs"/>
          <w:b/>
          <w:bCs/>
          <w:noProof/>
          <w:sz w:val="32"/>
          <w:szCs w:val="32"/>
          <w:u w:val="single"/>
          <w:rtl/>
        </w:rPr>
        <w:t xml:space="preserve">ة </w:t>
      </w:r>
    </w:p>
    <w:p w14:paraId="01CF0050" w14:textId="77777777" w:rsidR="006575E8" w:rsidRPr="00AC28ED" w:rsidRDefault="001F6310" w:rsidP="00940179">
      <w:pPr>
        <w:jc w:val="right"/>
        <w:rPr>
          <w:rFonts w:ascii="Times New Roman" w:hAnsi="Times New Roman"/>
          <w:b/>
          <w:bCs/>
          <w:sz w:val="30"/>
          <w:szCs w:val="30"/>
          <w:rtl/>
          <w:lang w:bidi="ar-EG"/>
        </w:rPr>
      </w:pPr>
      <w:r w:rsidRPr="00AC28ED">
        <w:rPr>
          <w:rFonts w:ascii="Times New Roman" w:hAnsi="Times New Roman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65408" behindDoc="1" locked="0" layoutInCell="1" allowOverlap="1" wp14:anchorId="6332C1DA" wp14:editId="2D43BCA3">
            <wp:simplePos x="0" y="0"/>
            <wp:positionH relativeFrom="column">
              <wp:posOffset>-21003</wp:posOffset>
            </wp:positionH>
            <wp:positionV relativeFrom="paragraph">
              <wp:posOffset>3750</wp:posOffset>
            </wp:positionV>
            <wp:extent cx="1222255" cy="1509623"/>
            <wp:effectExtent l="19050" t="0" r="0" b="0"/>
            <wp:wrapNone/>
            <wp:docPr id="2" name="صورة 0" descr="10376289_495868417222839_54502974531966979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76289_495868417222839_5450297453196697987_n.jpg"/>
                    <pic:cNvPicPr/>
                  </pic:nvPicPr>
                  <pic:blipFill>
                    <a:blip r:embed="rId11"/>
                    <a:srcRect r="18012"/>
                    <a:stretch>
                      <a:fillRect/>
                    </a:stretch>
                  </pic:blipFill>
                  <pic:spPr>
                    <a:xfrm>
                      <a:off x="0" y="0"/>
                      <a:ext cx="1222255" cy="1509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969" w:rsidRPr="00AC28ED">
        <w:rPr>
          <w:rFonts w:ascii="Times New Roman" w:hAnsi="Times New Roman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63360" behindDoc="1" locked="0" layoutInCell="1" allowOverlap="1" wp14:anchorId="1AA87709" wp14:editId="4BEB4220">
            <wp:simplePos x="0" y="0"/>
            <wp:positionH relativeFrom="column">
              <wp:posOffset>50165</wp:posOffset>
            </wp:positionH>
            <wp:positionV relativeFrom="paragraph">
              <wp:posOffset>50165</wp:posOffset>
            </wp:positionV>
            <wp:extent cx="1152525" cy="1438275"/>
            <wp:effectExtent l="19050" t="0" r="9525" b="0"/>
            <wp:wrapNone/>
            <wp:docPr id="1" name="Picture 0" descr="DSC_5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530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E78">
        <w:rPr>
          <w:rFonts w:ascii="Times New Roman" w:hAnsi="Times New Roman"/>
          <w:b/>
          <w:bCs/>
          <w:sz w:val="30"/>
          <w:szCs w:val="30"/>
          <w:rtl/>
          <w:lang w:bidi="ar-EG"/>
        </w:rPr>
        <w:pict w14:anchorId="1B54A5C3">
          <v:line id="_x0000_s1029" style="position:absolute;left:0;text-align:left;z-index:251660288;mso-position-horizontal-relative:text;mso-position-vertical-relative:text" from="507.2pt,-22.3pt" to="507.2pt,692.05pt" strokecolor="#04617b [3215]" strokeweight="5.25pt"/>
        </w:pict>
      </w:r>
      <w:r w:rsidR="00911E01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 xml:space="preserve">الأسم  : </w:t>
      </w:r>
      <w:r w:rsidR="00940179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>حازم محمد بيومى أحمد سراج الدين</w:t>
      </w:r>
    </w:p>
    <w:p w14:paraId="7D4BA871" w14:textId="77777777" w:rsidR="00042F45" w:rsidRPr="00AC28ED" w:rsidRDefault="00042F45" w:rsidP="00940179">
      <w:pPr>
        <w:jc w:val="right"/>
        <w:rPr>
          <w:rFonts w:ascii="Times New Roman" w:hAnsi="Times New Roman"/>
          <w:b/>
          <w:bCs/>
          <w:sz w:val="30"/>
          <w:szCs w:val="30"/>
          <w:lang w:bidi="ar-EG"/>
        </w:rPr>
      </w:pPr>
      <w:r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 xml:space="preserve">العنوان : </w:t>
      </w:r>
      <w:r w:rsidR="00940179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 xml:space="preserve">المنايف / مركز ابوصوير / الاسماعيلية / مصر </w:t>
      </w:r>
    </w:p>
    <w:p w14:paraId="5A89FDC6" w14:textId="77777777" w:rsidR="006575E8" w:rsidRPr="00AC28ED" w:rsidRDefault="00111969" w:rsidP="00940179">
      <w:pPr>
        <w:tabs>
          <w:tab w:val="left" w:pos="1275"/>
          <w:tab w:val="right" w:pos="9801"/>
        </w:tabs>
        <w:rPr>
          <w:rFonts w:ascii="Times New Roman" w:hAnsi="Times New Roman"/>
          <w:b/>
          <w:bCs/>
          <w:sz w:val="30"/>
          <w:szCs w:val="30"/>
          <w:rtl/>
          <w:lang w:bidi="ar-EG"/>
        </w:rPr>
      </w:pPr>
      <w:r w:rsidRPr="00AC28ED">
        <w:rPr>
          <w:rFonts w:ascii="Times New Roman" w:hAnsi="Times New Roman"/>
          <w:b/>
          <w:bCs/>
          <w:sz w:val="30"/>
          <w:szCs w:val="30"/>
          <w:lang w:bidi="ar-EG"/>
        </w:rPr>
        <w:tab/>
      </w:r>
      <w:r w:rsidRPr="00AC28ED">
        <w:rPr>
          <w:rFonts w:ascii="Times New Roman" w:hAnsi="Times New Roman"/>
          <w:b/>
          <w:bCs/>
          <w:sz w:val="30"/>
          <w:szCs w:val="30"/>
          <w:lang w:bidi="ar-EG"/>
        </w:rPr>
        <w:tab/>
      </w:r>
      <w:hyperlink r:id="rId13" w:history="1">
        <w:r w:rsidR="00940179" w:rsidRPr="00AC28ED">
          <w:rPr>
            <w:rFonts w:ascii="Times New Roman" w:hAnsi="Times New Roman"/>
            <w:sz w:val="30"/>
            <w:szCs w:val="30"/>
            <w:lang w:bidi="ar-EG"/>
          </w:rPr>
          <w:t>hazembaiomi1989@gmail.com</w:t>
        </w:r>
      </w:hyperlink>
      <w:r w:rsidR="00042F45" w:rsidRPr="00AC28ED">
        <w:rPr>
          <w:rFonts w:ascii="Times New Roman" w:hAnsi="Times New Roman"/>
          <w:b/>
          <w:bCs/>
          <w:sz w:val="30"/>
          <w:szCs w:val="30"/>
          <w:lang w:bidi="ar-EG"/>
        </w:rPr>
        <w:t xml:space="preserve"> </w:t>
      </w:r>
      <w:r w:rsidR="00042F45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 xml:space="preserve">البريد </w:t>
      </w:r>
      <w:proofErr w:type="gramStart"/>
      <w:r w:rsidR="00133DD5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>الالكتروني</w:t>
      </w:r>
      <w:r w:rsidR="00042F45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 xml:space="preserve"> :</w:t>
      </w:r>
      <w:proofErr w:type="gramEnd"/>
    </w:p>
    <w:p w14:paraId="7AD9761C" w14:textId="77777777" w:rsidR="00163B44" w:rsidRPr="00AC28ED" w:rsidRDefault="00163B44" w:rsidP="00940179">
      <w:pPr>
        <w:jc w:val="right"/>
        <w:rPr>
          <w:rFonts w:ascii="Times New Roman" w:hAnsi="Times New Roman"/>
          <w:b/>
          <w:bCs/>
          <w:sz w:val="30"/>
          <w:szCs w:val="30"/>
          <w:rtl/>
          <w:lang w:bidi="ar-EG"/>
        </w:rPr>
      </w:pPr>
      <w:r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 xml:space="preserve">تاريخ الميلاد : </w:t>
      </w:r>
      <w:r w:rsidR="00911E01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 xml:space="preserve"> 1 / </w:t>
      </w:r>
      <w:r w:rsidR="00940179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>6</w:t>
      </w:r>
      <w:r w:rsidR="00911E01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 xml:space="preserve"> / 198</w:t>
      </w:r>
      <w:r w:rsidR="00940179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>9</w:t>
      </w:r>
      <w:r w:rsidR="00911E01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 xml:space="preserve"> م </w:t>
      </w:r>
    </w:p>
    <w:p w14:paraId="03950091" w14:textId="77777777" w:rsidR="008B60F6" w:rsidRPr="00AC28ED" w:rsidRDefault="008B60F6" w:rsidP="008B60F6">
      <w:pPr>
        <w:jc w:val="right"/>
        <w:rPr>
          <w:rFonts w:ascii="Times New Roman" w:hAnsi="Times New Roman"/>
          <w:b/>
          <w:bCs/>
          <w:sz w:val="30"/>
          <w:szCs w:val="30"/>
          <w:rtl/>
          <w:lang w:bidi="ar-EG"/>
        </w:rPr>
      </w:pPr>
      <w:r w:rsidRPr="00AC28ED">
        <w:rPr>
          <w:rFonts w:ascii="Times New Roman" w:hAnsi="Times New Roman"/>
          <w:b/>
          <w:bCs/>
          <w:sz w:val="30"/>
          <w:szCs w:val="30"/>
          <w:rtl/>
          <w:lang w:bidi="ar-EG"/>
        </w:rPr>
        <w:t>الخدمة العسكرية :</w:t>
      </w:r>
      <w:r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>-</w:t>
      </w:r>
      <w:r w:rsidRPr="00AC28ED">
        <w:rPr>
          <w:rFonts w:ascii="Times New Roman" w:hAnsi="Times New Roman"/>
          <w:b/>
          <w:bCs/>
          <w:sz w:val="30"/>
          <w:szCs w:val="30"/>
          <w:rtl/>
          <w:lang w:bidi="ar-EG"/>
        </w:rPr>
        <w:t xml:space="preserve"> </w:t>
      </w:r>
      <w:r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 xml:space="preserve">إعفاء </w:t>
      </w:r>
      <w:r w:rsidR="00AC28ED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>نهائي</w:t>
      </w:r>
    </w:p>
    <w:p w14:paraId="06437FD7" w14:textId="77777777" w:rsidR="00AC28ED" w:rsidRPr="00AC28ED" w:rsidRDefault="00AC28ED" w:rsidP="00AC28ED">
      <w:pPr>
        <w:jc w:val="right"/>
        <w:rPr>
          <w:rFonts w:ascii="Times New Roman" w:hAnsi="Times New Roman"/>
          <w:b/>
          <w:bCs/>
          <w:sz w:val="30"/>
          <w:szCs w:val="30"/>
          <w:lang w:bidi="ar-EG"/>
        </w:rPr>
      </w:pPr>
      <w:r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 xml:space="preserve">الحالة الاجتماعية : متزوج </w:t>
      </w:r>
    </w:p>
    <w:p w14:paraId="668C0151" w14:textId="77777777" w:rsidR="006575E8" w:rsidRPr="00AC28ED" w:rsidRDefault="00F95C8B" w:rsidP="00940179">
      <w:pPr>
        <w:ind w:left="90"/>
        <w:jc w:val="right"/>
        <w:rPr>
          <w:rFonts w:ascii="Times New Roman" w:hAnsi="Times New Roman"/>
          <w:b/>
          <w:bCs/>
          <w:sz w:val="30"/>
          <w:szCs w:val="30"/>
          <w:lang w:bidi="ar-EG"/>
        </w:rPr>
      </w:pPr>
      <w:r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>01</w:t>
      </w:r>
      <w:r w:rsidR="00940179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>220707966</w:t>
      </w:r>
      <w:r w:rsidR="00042F45" w:rsidRPr="00AC28ED">
        <w:rPr>
          <w:rFonts w:ascii="Times New Roman" w:hAnsi="Times New Roman"/>
          <w:b/>
          <w:bCs/>
          <w:sz w:val="30"/>
          <w:szCs w:val="30"/>
          <w:lang w:bidi="ar-EG"/>
        </w:rPr>
        <w:t xml:space="preserve"> </w:t>
      </w:r>
      <w:r w:rsidR="00042F45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>الموب</w:t>
      </w:r>
      <w:r w:rsidR="00111969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>ا</w:t>
      </w:r>
      <w:r w:rsidR="00042F45" w:rsidRPr="00AC28ED">
        <w:rPr>
          <w:rFonts w:ascii="Times New Roman" w:hAnsi="Times New Roman" w:hint="cs"/>
          <w:b/>
          <w:bCs/>
          <w:sz w:val="30"/>
          <w:szCs w:val="30"/>
          <w:rtl/>
          <w:lang w:bidi="ar-EG"/>
        </w:rPr>
        <w:t>يل :</w:t>
      </w:r>
    </w:p>
    <w:p w14:paraId="241B72B2" w14:textId="77777777" w:rsidR="00AA6F41" w:rsidRPr="000A65F0" w:rsidRDefault="00BE7E78" w:rsidP="00163B44">
      <w:pPr>
        <w:pStyle w:val="Address"/>
        <w:ind w:left="0"/>
        <w:rPr>
          <w:b/>
          <w:bCs w:val="0"/>
          <w:sz w:val="28"/>
          <w:szCs w:val="28"/>
          <w:lang w:bidi="ar-EG"/>
        </w:rPr>
      </w:pPr>
      <w:r>
        <w:rPr>
          <w:b/>
          <w:bCs w:val="0"/>
          <w:noProof/>
          <w:sz w:val="28"/>
          <w:szCs w:val="28"/>
        </w:rPr>
        <w:pict w14:anchorId="1967DF0B">
          <v:line id="_x0000_s1027" style="position:absolute;flip:x;z-index:251659264" from="-15.2pt,9.45pt" to="547.7pt,9.45pt" strokecolor="#04617b [3215]" strokeweight="5.25pt"/>
        </w:pict>
      </w:r>
      <w:r w:rsidR="00EB33DA" w:rsidRPr="000A65F0">
        <w:rPr>
          <w:sz w:val="28"/>
          <w:szCs w:val="28"/>
        </w:rPr>
        <w:t xml:space="preserve">       </w:t>
      </w:r>
      <w:r w:rsidR="00450038" w:rsidRPr="000A65F0">
        <w:rPr>
          <w:sz w:val="28"/>
          <w:szCs w:val="28"/>
        </w:rPr>
        <w:t xml:space="preserve"> </w:t>
      </w:r>
    </w:p>
    <w:p w14:paraId="4C0BCA37" w14:textId="77777777" w:rsidR="00387107" w:rsidRPr="000869CA" w:rsidRDefault="00387107" w:rsidP="00387107">
      <w:pPr>
        <w:pStyle w:val="ResumeHeadings"/>
        <w:jc w:val="right"/>
        <w:rPr>
          <w:b w:val="0"/>
          <w:bCs/>
          <w:sz w:val="30"/>
          <w:szCs w:val="30"/>
          <w:rtl/>
          <w:lang w:bidi="ar-EG"/>
        </w:rPr>
      </w:pPr>
      <w:r>
        <w:rPr>
          <w:rFonts w:hint="cs"/>
          <w:b w:val="0"/>
          <w:bCs/>
          <w:sz w:val="30"/>
          <w:szCs w:val="30"/>
          <w:rtl/>
          <w:lang w:bidi="ar-EG"/>
        </w:rPr>
        <w:t>المؤهلات العلمية</w:t>
      </w:r>
      <w:r w:rsidRPr="000869CA">
        <w:rPr>
          <w:rFonts w:hint="cs"/>
          <w:b w:val="0"/>
          <w:bCs/>
          <w:sz w:val="30"/>
          <w:szCs w:val="30"/>
          <w:rtl/>
          <w:lang w:bidi="ar-EG"/>
        </w:rPr>
        <w:t>:</w:t>
      </w:r>
      <w:r>
        <w:rPr>
          <w:rFonts w:hint="cs"/>
          <w:b w:val="0"/>
          <w:bCs/>
          <w:sz w:val="30"/>
          <w:szCs w:val="30"/>
          <w:rtl/>
          <w:lang w:bidi="ar-EG"/>
        </w:rPr>
        <w:t xml:space="preserve">  </w:t>
      </w:r>
    </w:p>
    <w:p w14:paraId="3136262C" w14:textId="692C27A1" w:rsidR="00235276" w:rsidRDefault="00235276" w:rsidP="00235276">
      <w:pPr>
        <w:bidi/>
        <w:rPr>
          <w:rFonts w:cs="AdvertisingMedium"/>
          <w:b/>
          <w:bCs/>
          <w:sz w:val="28"/>
          <w:szCs w:val="28"/>
          <w:rtl/>
          <w:lang w:bidi="ar-EG"/>
        </w:rPr>
      </w:pPr>
      <w:r>
        <w:rPr>
          <w:rFonts w:cs="AdvertisingMedium" w:hint="cs"/>
          <w:b/>
          <w:bCs/>
          <w:sz w:val="28"/>
          <w:szCs w:val="28"/>
          <w:rtl/>
        </w:rPr>
        <w:t>_</w:t>
      </w:r>
      <w:r w:rsidR="00387107" w:rsidRPr="000A65F0">
        <w:rPr>
          <w:rFonts w:cs="AdvertisingMedium" w:hint="cs"/>
          <w:b/>
          <w:bCs/>
          <w:sz w:val="28"/>
          <w:szCs w:val="28"/>
          <w:rtl/>
        </w:rPr>
        <w:t xml:space="preserve">بكالوريوس </w:t>
      </w:r>
      <w:r w:rsidR="00AF418D">
        <w:rPr>
          <w:rFonts w:cs="AdvertisingMedium" w:hint="cs"/>
          <w:b/>
          <w:bCs/>
          <w:sz w:val="28"/>
          <w:szCs w:val="28"/>
          <w:rtl/>
        </w:rPr>
        <w:t>تجارة</w:t>
      </w:r>
      <w:r w:rsidR="009261E4">
        <w:rPr>
          <w:rFonts w:cs="AdvertisingMedium" w:hint="cs"/>
          <w:b/>
          <w:bCs/>
          <w:sz w:val="28"/>
          <w:szCs w:val="28"/>
          <w:rtl/>
        </w:rPr>
        <w:t xml:space="preserve"> -</w:t>
      </w:r>
      <w:r w:rsidR="00AF418D">
        <w:rPr>
          <w:rFonts w:cs="AdvertisingMedium" w:hint="cs"/>
          <w:b/>
          <w:bCs/>
          <w:sz w:val="28"/>
          <w:szCs w:val="28"/>
          <w:rtl/>
        </w:rPr>
        <w:t xml:space="preserve"> جامعة قناة السويس </w:t>
      </w:r>
      <w:r w:rsidR="00AF418D">
        <w:rPr>
          <w:rFonts w:cs="AdvertisingMedium"/>
          <w:b/>
          <w:bCs/>
          <w:sz w:val="28"/>
          <w:szCs w:val="28"/>
          <w:rtl/>
        </w:rPr>
        <w:t>–</w:t>
      </w:r>
      <w:r w:rsidR="00AF418D">
        <w:rPr>
          <w:rFonts w:cs="AdvertisingMedium" w:hint="cs"/>
          <w:b/>
          <w:bCs/>
          <w:sz w:val="28"/>
          <w:szCs w:val="28"/>
          <w:rtl/>
        </w:rPr>
        <w:t xml:space="preserve"> شعبة محاسبة </w:t>
      </w:r>
      <w:r w:rsidR="00387107" w:rsidRPr="000A65F0">
        <w:rPr>
          <w:rFonts w:cs="AdvertisingMedium" w:hint="cs"/>
          <w:b/>
          <w:bCs/>
          <w:sz w:val="28"/>
          <w:szCs w:val="28"/>
          <w:rtl/>
        </w:rPr>
        <w:t xml:space="preserve"> </w:t>
      </w:r>
      <w:r w:rsidR="00AF418D">
        <w:rPr>
          <w:rFonts w:cs="AdvertisingMedium" w:hint="cs"/>
          <w:b/>
          <w:bCs/>
          <w:sz w:val="28"/>
          <w:szCs w:val="28"/>
          <w:rtl/>
        </w:rPr>
        <w:t>2010.</w:t>
      </w:r>
    </w:p>
    <w:p w14:paraId="75880C0E" w14:textId="2491BB12" w:rsidR="006A7189" w:rsidRPr="000A65F0" w:rsidRDefault="00AF28F2" w:rsidP="006A7189">
      <w:pPr>
        <w:bidi/>
        <w:rPr>
          <w:rFonts w:cs="AdvertisingMedium"/>
          <w:b/>
          <w:bCs/>
          <w:sz w:val="28"/>
          <w:szCs w:val="28"/>
          <w:lang w:bidi="ar-EG"/>
        </w:rPr>
      </w:pPr>
      <w:r>
        <w:rPr>
          <w:rFonts w:cs="AdvertisingMedium" w:hint="cs"/>
          <w:b/>
          <w:bCs/>
          <w:sz w:val="28"/>
          <w:szCs w:val="28"/>
          <w:rtl/>
          <w:lang w:bidi="ar-EG"/>
        </w:rPr>
        <w:t xml:space="preserve">_ دارس </w:t>
      </w:r>
      <w:r w:rsidR="006A7189">
        <w:rPr>
          <w:rFonts w:cs="AdvertisingMedium" w:hint="cs"/>
          <w:b/>
          <w:bCs/>
          <w:sz w:val="28"/>
          <w:szCs w:val="28"/>
          <w:rtl/>
          <w:lang w:bidi="ar-EG"/>
        </w:rPr>
        <w:t xml:space="preserve"> ف المستوى الثاني ماجيستير إداره أعمال </w:t>
      </w:r>
      <w:r w:rsidR="006A7189">
        <w:rPr>
          <w:rFonts w:cs="AdvertisingMedium"/>
          <w:b/>
          <w:bCs/>
          <w:sz w:val="28"/>
          <w:szCs w:val="28"/>
          <w:lang w:bidi="ar-EG"/>
        </w:rPr>
        <w:t xml:space="preserve">M.B.A </w:t>
      </w:r>
    </w:p>
    <w:p w14:paraId="6E8BA7AA" w14:textId="7EAC0EED" w:rsidR="00C03177" w:rsidRPr="00C03177" w:rsidRDefault="00C03177" w:rsidP="00C03177">
      <w:pPr>
        <w:pStyle w:val="ResumeHeadings"/>
        <w:ind w:left="0"/>
        <w:rPr>
          <w:i/>
          <w:iCs w:val="0"/>
          <w:sz w:val="30"/>
          <w:szCs w:val="30"/>
          <w:rtl/>
          <w:lang w:bidi="ar-EG"/>
        </w:rPr>
      </w:pPr>
      <w:r>
        <w:rPr>
          <w:rFonts w:hint="cs"/>
          <w:i/>
          <w:iCs w:val="0"/>
          <w:sz w:val="30"/>
          <w:szCs w:val="30"/>
          <w:rtl/>
          <w:lang w:bidi="ar-EG"/>
        </w:rPr>
        <w:t xml:space="preserve">الخبرات الوظيفيه:                                     </w:t>
      </w:r>
    </w:p>
    <w:p w14:paraId="3BC2909B" w14:textId="49557F8D" w:rsidR="00074B1C" w:rsidRDefault="00074B1C" w:rsidP="00074B1C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حاصل علي جائزة الشباب العربي المتميز في مجال تنميه الشباب في نسختها</w:t>
      </w:r>
      <w:r w:rsidR="00235276">
        <w:rPr>
          <w:rFonts w:hint="cs"/>
          <w:b/>
          <w:bCs/>
          <w:sz w:val="30"/>
          <w:szCs w:val="30"/>
          <w:rtl/>
          <w:lang w:bidi="ar-EG"/>
        </w:rPr>
        <w:t xml:space="preserve"> الثانيه عشر برعايه 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جامعه الدول العربي</w:t>
      </w:r>
      <w:r w:rsidR="00235276">
        <w:rPr>
          <w:rFonts w:hint="cs"/>
          <w:b/>
          <w:bCs/>
          <w:sz w:val="30"/>
          <w:szCs w:val="30"/>
          <w:rtl/>
          <w:lang w:bidi="ar-EG"/>
        </w:rPr>
        <w:t>ه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و وزاره الشباب و الرياض</w:t>
      </w:r>
      <w:r w:rsidR="00235276">
        <w:rPr>
          <w:rFonts w:hint="cs"/>
          <w:b/>
          <w:bCs/>
          <w:sz w:val="30"/>
          <w:szCs w:val="30"/>
          <w:rtl/>
          <w:lang w:bidi="ar-EG"/>
        </w:rPr>
        <w:t>ه و مجلس الشباب العربي عام 2021 .</w:t>
      </w:r>
    </w:p>
    <w:p w14:paraId="5D9884F0" w14:textId="087BC00E" w:rsidR="00235276" w:rsidRDefault="00235276" w:rsidP="00235276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rFonts w:hint="cs"/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استشارى تدريب و بناء قدرات بالجهاز المركزى للتنظيم و الادارة .</w:t>
      </w:r>
    </w:p>
    <w:p w14:paraId="2ABABCB8" w14:textId="2159FC06" w:rsidR="00BB0042" w:rsidRDefault="00BB0042" w:rsidP="00BB0042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استشارى تدريب في العديد من البرامج التدريبيه و التنمويه بوزارة الشباب و الرياضه .</w:t>
      </w:r>
    </w:p>
    <w:p w14:paraId="69385086" w14:textId="59446DD3" w:rsidR="00235276" w:rsidRPr="00235276" w:rsidRDefault="00235276" w:rsidP="00235276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تم اختيارى ممثلا عن وزارة الشباب و الرياضه بالوفد المصرى في برنامج تبادل القيادات الشبابيه بالمملكة العربيه السعوديه عام 2018 و تم تكريمي من الهيئه العامه للرياضه بالرياض.</w:t>
      </w:r>
    </w:p>
    <w:p w14:paraId="17471BA6" w14:textId="1BC8C72D" w:rsidR="00074B1C" w:rsidRDefault="006A7189" w:rsidP="00074B1C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مدرب ب</w:t>
      </w:r>
      <w:r w:rsidR="00074B1C">
        <w:rPr>
          <w:rFonts w:hint="cs"/>
          <w:b/>
          <w:bCs/>
          <w:sz w:val="30"/>
          <w:szCs w:val="30"/>
          <w:rtl/>
          <w:lang w:bidi="ar-EG"/>
        </w:rPr>
        <w:t xml:space="preserve">الادارة المركزيه للبرلمان و التعليم المدني 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_وزارة الشباب و الرياضه </w:t>
      </w:r>
      <w:r w:rsidR="00074B1C">
        <w:rPr>
          <w:rFonts w:hint="cs"/>
          <w:b/>
          <w:bCs/>
          <w:sz w:val="30"/>
          <w:szCs w:val="30"/>
          <w:rtl/>
          <w:lang w:bidi="ar-EG"/>
        </w:rPr>
        <w:t>منذ عام 2014</w:t>
      </w:r>
    </w:p>
    <w:p w14:paraId="66C6CF91" w14:textId="1A628CB8" w:rsidR="00934EE6" w:rsidRDefault="00934EE6" w:rsidP="00074B1C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منسق مشروع قيم و حياة بالاسماعيلية منذ عام 2016</w:t>
      </w:r>
    </w:p>
    <w:p w14:paraId="078F25E7" w14:textId="01D247CB" w:rsidR="00C03177" w:rsidRPr="006A7189" w:rsidRDefault="00C03177" w:rsidP="006A7189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مشرف حالة بوحدة ادارة الحالة بمديريه التضامن الاجتماعي بالاسماعيلية و هو مشروع</w:t>
      </w:r>
      <w:r w:rsidR="00947945">
        <w:rPr>
          <w:rFonts w:hint="cs"/>
          <w:b/>
          <w:bCs/>
          <w:sz w:val="30"/>
          <w:szCs w:val="30"/>
          <w:rtl/>
          <w:lang w:bidi="ar-EG"/>
        </w:rPr>
        <w:t xml:space="preserve"> يتم تنفيذه 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بالتعاون بين وزارة التضامن الاجتماعي و منظمة اليونيسيف .</w:t>
      </w:r>
      <w:r w:rsidRPr="006A7189">
        <w:rPr>
          <w:rFonts w:hint="cs"/>
          <w:b/>
          <w:bCs/>
          <w:sz w:val="30"/>
          <w:szCs w:val="30"/>
          <w:rtl/>
          <w:lang w:bidi="ar-EG"/>
        </w:rPr>
        <w:t xml:space="preserve"> </w:t>
      </w:r>
    </w:p>
    <w:p w14:paraId="12944314" w14:textId="14C109F0" w:rsidR="00C03177" w:rsidRPr="00C03177" w:rsidRDefault="00C03177" w:rsidP="00C03177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مسؤل المتابعه و التقييم في مؤسسه </w:t>
      </w:r>
      <w:r>
        <w:rPr>
          <w:b/>
          <w:bCs/>
          <w:sz w:val="30"/>
          <w:szCs w:val="30"/>
          <w:lang w:bidi="ar-EG"/>
        </w:rPr>
        <w:t>EDU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hint="cs"/>
          <w:sz w:val="30"/>
          <w:szCs w:val="30"/>
          <w:rtl/>
          <w:lang w:bidi="ar-EG"/>
        </w:rPr>
        <w:t>"المؤسسه التربويه للاكتشاف المبكر و دمج ذوى الاحتياجات " بمدارس البنك الاهلي بالاسماعيليه.</w:t>
      </w:r>
    </w:p>
    <w:p w14:paraId="559B4BD0" w14:textId="53D4A438" w:rsidR="00DE65D3" w:rsidRDefault="00DE65D3" w:rsidP="00DE65D3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ميسر جلسات تدريبيه بهيئه انقاذ الطفوله بمشروع " مدن آمنة " بمنطة أرض اللواء بمحافظة القاهرة.</w:t>
      </w:r>
    </w:p>
    <w:p w14:paraId="5A4B44F5" w14:textId="68576173" w:rsidR="00DE65D3" w:rsidRDefault="00DE65D3" w:rsidP="00DE65D3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مدرب بالمشروع القومي " مودة " الذى تنفذه وزارة التضامن الاجتماعي </w:t>
      </w:r>
      <w:r w:rsidR="006A7189">
        <w:rPr>
          <w:rFonts w:hint="cs"/>
          <w:b/>
          <w:bCs/>
          <w:sz w:val="30"/>
          <w:szCs w:val="30"/>
          <w:rtl/>
          <w:lang w:bidi="ar-EG"/>
        </w:rPr>
        <w:t xml:space="preserve"> بالتعاون مع وزارة الشباب و الرياضه </w:t>
      </w:r>
      <w:r>
        <w:rPr>
          <w:rFonts w:hint="cs"/>
          <w:b/>
          <w:bCs/>
          <w:sz w:val="30"/>
          <w:szCs w:val="30"/>
          <w:rtl/>
          <w:lang w:bidi="ar-EG"/>
        </w:rPr>
        <w:t>بالاسماعيليه .</w:t>
      </w:r>
    </w:p>
    <w:p w14:paraId="673BA351" w14:textId="36D269AE" w:rsidR="00DE65D3" w:rsidRDefault="00DE65D3" w:rsidP="00DE65D3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متابع فني ببرنامج " بنكمل بعض _شير سلام " لنشر السلام المجتمعي الذى تنفذه وزارة الشباب و الرياضة . </w:t>
      </w:r>
    </w:p>
    <w:p w14:paraId="63986652" w14:textId="0ED85CD3" w:rsidR="001F6310" w:rsidRPr="00947945" w:rsidRDefault="00E6739E" w:rsidP="00947945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مدرب </w:t>
      </w:r>
      <w:r w:rsidR="001C778E">
        <w:rPr>
          <w:rFonts w:hint="cs"/>
          <w:b/>
          <w:bCs/>
          <w:sz w:val="30"/>
          <w:szCs w:val="30"/>
          <w:rtl/>
          <w:lang w:bidi="ar-EG"/>
        </w:rPr>
        <w:t>فى</w:t>
      </w:r>
      <w:r w:rsidR="001F6310" w:rsidRPr="00EB4C7E">
        <w:rPr>
          <w:b/>
          <w:bCs/>
          <w:sz w:val="30"/>
          <w:szCs w:val="30"/>
          <w:rtl/>
          <w:lang w:bidi="ar-EG"/>
        </w:rPr>
        <w:t xml:space="preserve"> برنامج ( مستقبلنا </w:t>
      </w:r>
      <w:r w:rsidR="001F6310" w:rsidRPr="00EB4C7E">
        <w:rPr>
          <w:rFonts w:hint="cs"/>
          <w:b/>
          <w:bCs/>
          <w:sz w:val="30"/>
          <w:szCs w:val="30"/>
          <w:rtl/>
          <w:lang w:bidi="ar-EG"/>
        </w:rPr>
        <w:t>في</w:t>
      </w:r>
      <w:r w:rsidR="001F6310" w:rsidRPr="00EB4C7E">
        <w:rPr>
          <w:b/>
          <w:bCs/>
          <w:sz w:val="30"/>
          <w:szCs w:val="30"/>
          <w:rtl/>
          <w:lang w:bidi="ar-EG"/>
        </w:rPr>
        <w:t xml:space="preserve"> </w:t>
      </w:r>
      <w:r w:rsidR="001F6310" w:rsidRPr="00EB4C7E">
        <w:rPr>
          <w:rFonts w:hint="cs"/>
          <w:b/>
          <w:bCs/>
          <w:sz w:val="30"/>
          <w:szCs w:val="30"/>
          <w:rtl/>
          <w:lang w:bidi="ar-EG"/>
        </w:rPr>
        <w:t>أيدينا</w:t>
      </w:r>
      <w:r w:rsidR="001F6310" w:rsidRPr="00EB4C7E">
        <w:rPr>
          <w:b/>
          <w:bCs/>
          <w:sz w:val="30"/>
          <w:szCs w:val="30"/>
          <w:rtl/>
          <w:lang w:bidi="ar-EG"/>
        </w:rPr>
        <w:t xml:space="preserve"> ) لتمكين الشباب من المحليات والمشاركة الفعالة </w:t>
      </w:r>
      <w:r w:rsidR="001F6310" w:rsidRPr="00EB4C7E">
        <w:rPr>
          <w:rFonts w:hint="cs"/>
          <w:b/>
          <w:bCs/>
          <w:sz w:val="30"/>
          <w:szCs w:val="30"/>
          <w:rtl/>
          <w:lang w:bidi="ar-EG"/>
        </w:rPr>
        <w:t>في</w:t>
      </w:r>
      <w:r w:rsidR="00DE65D3">
        <w:rPr>
          <w:b/>
          <w:bCs/>
          <w:sz w:val="30"/>
          <w:szCs w:val="30"/>
          <w:rtl/>
          <w:lang w:bidi="ar-EG"/>
        </w:rPr>
        <w:t xml:space="preserve"> العمل العام </w:t>
      </w:r>
      <w:r w:rsidR="00DE65D3">
        <w:rPr>
          <w:rFonts w:hint="cs"/>
          <w:b/>
          <w:bCs/>
          <w:sz w:val="30"/>
          <w:szCs w:val="30"/>
          <w:rtl/>
          <w:lang w:bidi="ar-EG"/>
        </w:rPr>
        <w:t>.</w:t>
      </w:r>
    </w:p>
    <w:p w14:paraId="689A3A05" w14:textId="5943F44E" w:rsidR="001F6310" w:rsidRPr="00EB4C7E" w:rsidRDefault="00E6739E" w:rsidP="003202E6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مدرب </w:t>
      </w:r>
      <w:r w:rsidR="001F6310">
        <w:rPr>
          <w:rFonts w:hint="cs"/>
          <w:b/>
          <w:bCs/>
          <w:sz w:val="32"/>
          <w:szCs w:val="32"/>
          <w:rtl/>
          <w:lang w:bidi="ar-EG"/>
        </w:rPr>
        <w:t>ببرنامج ( كلمة في جملة ) التابع ل</w:t>
      </w:r>
      <w:r w:rsidR="006A7189">
        <w:rPr>
          <w:rFonts w:hint="cs"/>
          <w:b/>
          <w:bCs/>
          <w:sz w:val="32"/>
          <w:szCs w:val="32"/>
          <w:rtl/>
          <w:lang w:bidi="ar-EG"/>
        </w:rPr>
        <w:t>ل</w:t>
      </w:r>
      <w:r w:rsidR="001F6310">
        <w:rPr>
          <w:rFonts w:hint="cs"/>
          <w:b/>
          <w:bCs/>
          <w:sz w:val="32"/>
          <w:szCs w:val="32"/>
          <w:rtl/>
          <w:lang w:bidi="ar-EG"/>
        </w:rPr>
        <w:t>إدارة</w:t>
      </w:r>
      <w:r w:rsidR="006A7189">
        <w:rPr>
          <w:rFonts w:hint="cs"/>
          <w:b/>
          <w:bCs/>
          <w:sz w:val="32"/>
          <w:szCs w:val="32"/>
          <w:rtl/>
          <w:lang w:bidi="ar-EG"/>
        </w:rPr>
        <w:t xml:space="preserve"> المركزيه للبرلمان و</w:t>
      </w:r>
      <w:r w:rsidR="001F6310">
        <w:rPr>
          <w:rFonts w:hint="cs"/>
          <w:b/>
          <w:bCs/>
          <w:sz w:val="32"/>
          <w:szCs w:val="32"/>
          <w:rtl/>
          <w:lang w:bidi="ar-EG"/>
        </w:rPr>
        <w:t xml:space="preserve"> التعليم المدني </w:t>
      </w:r>
      <w:r w:rsidR="00947945">
        <w:rPr>
          <w:rFonts w:hint="cs"/>
          <w:b/>
          <w:bCs/>
          <w:sz w:val="32"/>
          <w:szCs w:val="32"/>
          <w:rtl/>
          <w:lang w:bidi="ar-EG"/>
        </w:rPr>
        <w:t xml:space="preserve"> بوزارة الشباب و الرياضه </w:t>
      </w:r>
      <w:r w:rsidR="001F6310">
        <w:rPr>
          <w:rFonts w:hint="cs"/>
          <w:b/>
          <w:bCs/>
          <w:sz w:val="32"/>
          <w:szCs w:val="32"/>
          <w:rtl/>
          <w:lang w:bidi="ar-EG"/>
        </w:rPr>
        <w:t>بأكثر من محافظة .</w:t>
      </w:r>
    </w:p>
    <w:p w14:paraId="3876B50A" w14:textId="5375D631" w:rsidR="001C778E" w:rsidRPr="00DE65D3" w:rsidRDefault="001F6310" w:rsidP="00DE65D3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تدريب الأطفال ببرنامج ( التوعية الصحية للأطفال ) بالتعاون مع صناع الحياة بوسط سيناء. </w:t>
      </w:r>
    </w:p>
    <w:p w14:paraId="6E6D020F" w14:textId="528235D1" w:rsidR="00947945" w:rsidRPr="00947945" w:rsidRDefault="00E6739E" w:rsidP="00947945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مدرب </w:t>
      </w:r>
      <w:r w:rsidR="001F6310">
        <w:rPr>
          <w:rFonts w:hint="cs"/>
          <w:b/>
          <w:bCs/>
          <w:sz w:val="32"/>
          <w:szCs w:val="32"/>
          <w:rtl/>
          <w:lang w:bidi="ar-EG"/>
        </w:rPr>
        <w:t>ببرنامج ( صوت الطلائع ) لنشر السلام ونبذ العنف والتطرف بين الأطفال بأك</w:t>
      </w:r>
      <w:r w:rsidR="006A7189">
        <w:rPr>
          <w:rFonts w:hint="cs"/>
          <w:b/>
          <w:bCs/>
          <w:sz w:val="32"/>
          <w:szCs w:val="32"/>
          <w:rtl/>
          <w:lang w:bidi="ar-EG"/>
        </w:rPr>
        <w:t>ثر من محافظة من محافظات الصعيد الذى تنفذه وزارة الشباب و الرياضه إدارة الطلائع .</w:t>
      </w:r>
    </w:p>
    <w:p w14:paraId="1C3A1279" w14:textId="696DDB77" w:rsidR="001E2415" w:rsidRDefault="00E6739E" w:rsidP="00947945">
      <w:pPr>
        <w:pStyle w:val="ListParagraph"/>
        <w:numPr>
          <w:ilvl w:val="0"/>
          <w:numId w:val="5"/>
        </w:numPr>
        <w:bidi/>
        <w:spacing w:after="200"/>
        <w:ind w:right="-142"/>
        <w:jc w:val="both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مدرب </w:t>
      </w:r>
      <w:r w:rsidR="003202E6">
        <w:rPr>
          <w:rFonts w:hint="cs"/>
          <w:b/>
          <w:bCs/>
          <w:sz w:val="32"/>
          <w:szCs w:val="32"/>
          <w:rtl/>
          <w:lang w:bidi="ar-EG"/>
        </w:rPr>
        <w:t>ب</w:t>
      </w:r>
      <w:r w:rsidR="001F6310">
        <w:rPr>
          <w:rFonts w:hint="cs"/>
          <w:b/>
          <w:bCs/>
          <w:sz w:val="32"/>
          <w:szCs w:val="32"/>
          <w:rtl/>
          <w:lang w:bidi="ar-EG"/>
        </w:rPr>
        <w:t xml:space="preserve">برنامج </w:t>
      </w:r>
      <w:r w:rsidR="001E2415">
        <w:rPr>
          <w:rFonts w:hint="cs"/>
          <w:b/>
          <w:bCs/>
          <w:sz w:val="32"/>
          <w:szCs w:val="32"/>
          <w:rtl/>
          <w:lang w:bidi="ar-EG"/>
        </w:rPr>
        <w:t xml:space="preserve">( </w:t>
      </w:r>
      <w:r w:rsidR="001F6310">
        <w:rPr>
          <w:rFonts w:hint="cs"/>
          <w:b/>
          <w:bCs/>
          <w:sz w:val="32"/>
          <w:szCs w:val="32"/>
          <w:rtl/>
          <w:lang w:bidi="ar-EG"/>
        </w:rPr>
        <w:t>مجتمعى أرقى بدون تحرش</w:t>
      </w:r>
      <w:r w:rsidR="001E2415">
        <w:rPr>
          <w:rFonts w:hint="cs"/>
          <w:b/>
          <w:bCs/>
          <w:sz w:val="32"/>
          <w:szCs w:val="32"/>
          <w:rtl/>
          <w:lang w:bidi="ar-EG"/>
        </w:rPr>
        <w:t xml:space="preserve">) </w:t>
      </w:r>
      <w:r w:rsidR="001F6310">
        <w:rPr>
          <w:rFonts w:hint="cs"/>
          <w:b/>
          <w:bCs/>
          <w:sz w:val="32"/>
          <w:szCs w:val="32"/>
          <w:rtl/>
          <w:lang w:bidi="ar-EG"/>
        </w:rPr>
        <w:t xml:space="preserve"> تحت رعاية وزارة الشباب والرياضة ومنظمة </w:t>
      </w:r>
      <w:r w:rsidR="001F6310">
        <w:rPr>
          <w:b/>
          <w:bCs/>
          <w:sz w:val="32"/>
          <w:szCs w:val="32"/>
          <w:lang w:bidi="ar-EG"/>
        </w:rPr>
        <w:t xml:space="preserve"> </w:t>
      </w:r>
      <w:r w:rsidR="001F6310">
        <w:rPr>
          <w:rFonts w:hint="cs"/>
          <w:b/>
          <w:bCs/>
          <w:sz w:val="32"/>
          <w:szCs w:val="32"/>
          <w:rtl/>
          <w:lang w:bidi="ar-EG"/>
        </w:rPr>
        <w:t xml:space="preserve">الـ </w:t>
      </w:r>
      <w:r w:rsidR="001F6310">
        <w:rPr>
          <w:b/>
          <w:bCs/>
          <w:sz w:val="32"/>
          <w:szCs w:val="32"/>
          <w:lang w:bidi="ar-EG"/>
        </w:rPr>
        <w:t xml:space="preserve"> G.I.Z</w:t>
      </w:r>
      <w:r w:rsidR="001F6310">
        <w:rPr>
          <w:rFonts w:hint="cs"/>
          <w:b/>
          <w:bCs/>
          <w:sz w:val="32"/>
          <w:szCs w:val="32"/>
          <w:rtl/>
          <w:lang w:bidi="ar-EG"/>
        </w:rPr>
        <w:t xml:space="preserve"> الألمانية . </w:t>
      </w:r>
    </w:p>
    <w:p w14:paraId="01E79EF2" w14:textId="1964D3AD" w:rsidR="001E2415" w:rsidRPr="00AF28F2" w:rsidRDefault="00B96FD6" w:rsidP="00AF28F2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التدريب فى البرنامج </w:t>
      </w:r>
      <w:r w:rsidR="009261E4">
        <w:rPr>
          <w:rFonts w:hint="cs"/>
          <w:b/>
          <w:bCs/>
          <w:sz w:val="32"/>
          <w:szCs w:val="32"/>
          <w:rtl/>
          <w:lang w:bidi="ar-EG"/>
        </w:rPr>
        <w:t>الرئاسي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( منتدى الحوار </w:t>
      </w:r>
      <w:r w:rsidR="009261E4">
        <w:rPr>
          <w:rFonts w:hint="cs"/>
          <w:b/>
          <w:bCs/>
          <w:sz w:val="32"/>
          <w:szCs w:val="32"/>
          <w:rtl/>
          <w:lang w:bidi="ar-EG"/>
        </w:rPr>
        <w:t>الوطني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) بمحافظات </w:t>
      </w:r>
      <w:r w:rsidR="009261E4">
        <w:rPr>
          <w:rFonts w:hint="cs"/>
          <w:b/>
          <w:bCs/>
          <w:sz w:val="32"/>
          <w:szCs w:val="32"/>
          <w:rtl/>
          <w:lang w:bidi="ar-EG"/>
        </w:rPr>
        <w:t>الإسماعيلية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والسويس وبورسعيد .</w:t>
      </w:r>
    </w:p>
    <w:p w14:paraId="4F4EF701" w14:textId="50AC3C56" w:rsidR="00E6739E" w:rsidRPr="00DE65D3" w:rsidRDefault="001F6310" w:rsidP="00DE65D3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2"/>
          <w:szCs w:val="32"/>
          <w:lang w:bidi="ar-EG"/>
        </w:rPr>
      </w:pPr>
      <w:r w:rsidRPr="001F6310">
        <w:rPr>
          <w:b/>
          <w:bCs/>
          <w:sz w:val="32"/>
          <w:szCs w:val="32"/>
          <w:rtl/>
          <w:lang w:bidi="ar-EG"/>
        </w:rPr>
        <w:t xml:space="preserve">  </w:t>
      </w:r>
      <w:r w:rsidRPr="001F6310">
        <w:rPr>
          <w:rFonts w:hint="eastAsia"/>
          <w:b/>
          <w:bCs/>
          <w:sz w:val="32"/>
          <w:szCs w:val="32"/>
          <w:rtl/>
          <w:lang w:bidi="ar-EG"/>
        </w:rPr>
        <w:t>مدرب</w:t>
      </w:r>
      <w:r w:rsidRPr="001F6310">
        <w:rPr>
          <w:b/>
          <w:bCs/>
          <w:sz w:val="32"/>
          <w:szCs w:val="32"/>
          <w:rtl/>
          <w:lang w:bidi="ar-EG"/>
        </w:rPr>
        <w:t xml:space="preserve"> </w:t>
      </w:r>
      <w:r w:rsidRPr="001F6310">
        <w:rPr>
          <w:rFonts w:hint="eastAsia"/>
          <w:b/>
          <w:bCs/>
          <w:sz w:val="32"/>
          <w:szCs w:val="32"/>
          <w:rtl/>
          <w:lang w:bidi="ar-EG"/>
        </w:rPr>
        <w:t>بالمركز</w:t>
      </w:r>
      <w:r w:rsidRPr="001F6310">
        <w:rPr>
          <w:b/>
          <w:bCs/>
          <w:sz w:val="32"/>
          <w:szCs w:val="32"/>
          <w:rtl/>
          <w:lang w:bidi="ar-EG"/>
        </w:rPr>
        <w:t xml:space="preserve"> </w:t>
      </w:r>
      <w:r w:rsidRPr="001F6310">
        <w:rPr>
          <w:rFonts w:hint="eastAsia"/>
          <w:b/>
          <w:bCs/>
          <w:sz w:val="32"/>
          <w:szCs w:val="32"/>
          <w:rtl/>
          <w:lang w:bidi="ar-EG"/>
        </w:rPr>
        <w:t>العربي</w:t>
      </w:r>
      <w:r w:rsidRPr="001F6310">
        <w:rPr>
          <w:b/>
          <w:bCs/>
          <w:sz w:val="32"/>
          <w:szCs w:val="32"/>
          <w:rtl/>
          <w:lang w:bidi="ar-EG"/>
        </w:rPr>
        <w:t xml:space="preserve"> </w:t>
      </w:r>
      <w:r w:rsidRPr="001F6310">
        <w:rPr>
          <w:rFonts w:hint="eastAsia"/>
          <w:b/>
          <w:bCs/>
          <w:sz w:val="32"/>
          <w:szCs w:val="32"/>
          <w:rtl/>
          <w:lang w:bidi="ar-EG"/>
        </w:rPr>
        <w:t>الأوروبي</w:t>
      </w:r>
      <w:r w:rsidRPr="001F6310">
        <w:rPr>
          <w:b/>
          <w:bCs/>
          <w:sz w:val="32"/>
          <w:szCs w:val="32"/>
          <w:rtl/>
          <w:lang w:bidi="ar-EG"/>
        </w:rPr>
        <w:t xml:space="preserve"> </w:t>
      </w:r>
      <w:r w:rsidRPr="001F6310">
        <w:rPr>
          <w:rFonts w:hint="eastAsia"/>
          <w:b/>
          <w:bCs/>
          <w:sz w:val="32"/>
          <w:szCs w:val="32"/>
          <w:rtl/>
          <w:lang w:bidi="ar-EG"/>
        </w:rPr>
        <w:t>للشباب</w:t>
      </w:r>
      <w:r w:rsidRPr="001F6310">
        <w:rPr>
          <w:b/>
          <w:bCs/>
          <w:sz w:val="32"/>
          <w:szCs w:val="32"/>
          <w:rtl/>
          <w:lang w:bidi="ar-EG"/>
        </w:rPr>
        <w:t xml:space="preserve"> </w:t>
      </w:r>
      <w:r w:rsidRPr="001F6310">
        <w:rPr>
          <w:rFonts w:hint="eastAsia"/>
          <w:b/>
          <w:bCs/>
          <w:sz w:val="32"/>
          <w:szCs w:val="32"/>
          <w:rtl/>
          <w:lang w:bidi="ar-EG"/>
        </w:rPr>
        <w:t>والتنمية</w:t>
      </w:r>
      <w:r w:rsidR="001E2415">
        <w:rPr>
          <w:rFonts w:hint="cs"/>
          <w:b/>
          <w:bCs/>
          <w:sz w:val="32"/>
          <w:szCs w:val="32"/>
          <w:rtl/>
          <w:lang w:bidi="ar-EG"/>
        </w:rPr>
        <w:t>.</w:t>
      </w:r>
    </w:p>
    <w:p w14:paraId="211C167D" w14:textId="111CD040" w:rsidR="001E2415" w:rsidRDefault="006A7189" w:rsidP="009261E4">
      <w:pPr>
        <w:pStyle w:val="ListParagraph"/>
        <w:numPr>
          <w:ilvl w:val="0"/>
          <w:numId w:val="5"/>
        </w:numPr>
        <w:bidi/>
        <w:spacing w:after="200"/>
        <w:ind w:left="162" w:right="-142"/>
        <w:jc w:val="both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تم ترشيحي من قبل وزارة الشباب و الرياضه لحضور </w:t>
      </w:r>
      <w:r w:rsidR="001E2415">
        <w:rPr>
          <w:rFonts w:hint="cs"/>
          <w:b/>
          <w:bCs/>
          <w:sz w:val="32"/>
          <w:szCs w:val="32"/>
          <w:rtl/>
          <w:lang w:bidi="ar-EG"/>
        </w:rPr>
        <w:t xml:space="preserve">المؤتمر الوطنى الأول للشباب بشرم الشيخ تحت رعاية رئاسة الجمهورية 2016.  </w:t>
      </w:r>
    </w:p>
    <w:p w14:paraId="4D9772F4" w14:textId="77777777" w:rsidR="00AA6F41" w:rsidRPr="000869CA" w:rsidRDefault="009139E3" w:rsidP="00042F45">
      <w:pPr>
        <w:pStyle w:val="ResumeHeadings"/>
        <w:jc w:val="right"/>
        <w:rPr>
          <w:b w:val="0"/>
          <w:bCs/>
          <w:sz w:val="30"/>
          <w:szCs w:val="30"/>
          <w:rtl/>
          <w:lang w:bidi="ar-EG"/>
        </w:rPr>
      </w:pPr>
      <w:r w:rsidRPr="000869CA">
        <w:rPr>
          <w:rFonts w:hint="cs"/>
          <w:b w:val="0"/>
          <w:bCs/>
          <w:sz w:val="30"/>
          <w:szCs w:val="30"/>
          <w:rtl/>
          <w:lang w:bidi="ar-EG"/>
        </w:rPr>
        <w:t xml:space="preserve">المهارات </w:t>
      </w:r>
      <w:r w:rsidR="00042F45" w:rsidRPr="000869CA">
        <w:rPr>
          <w:rFonts w:hint="cs"/>
          <w:b w:val="0"/>
          <w:bCs/>
          <w:sz w:val="30"/>
          <w:szCs w:val="30"/>
          <w:rtl/>
          <w:lang w:bidi="ar-EG"/>
        </w:rPr>
        <w:t>:</w:t>
      </w:r>
      <w:r w:rsidR="00911E01">
        <w:rPr>
          <w:rFonts w:hint="cs"/>
          <w:b w:val="0"/>
          <w:bCs/>
          <w:sz w:val="30"/>
          <w:szCs w:val="30"/>
          <w:rtl/>
          <w:lang w:bidi="ar-EG"/>
        </w:rPr>
        <w:t xml:space="preserve">  </w:t>
      </w:r>
    </w:p>
    <w:p w14:paraId="4621E7A9" w14:textId="77777777" w:rsidR="002B6D6D" w:rsidRDefault="002B6D6D" w:rsidP="000A65F0">
      <w:pPr>
        <w:pStyle w:val="ListParagraph"/>
        <w:bidi/>
        <w:spacing w:after="200" w:line="276" w:lineRule="auto"/>
        <w:rPr>
          <w:rFonts w:cs="AdvertisingMedium"/>
          <w:b/>
          <w:bCs/>
          <w:sz w:val="32"/>
          <w:szCs w:val="32"/>
        </w:rPr>
      </w:pPr>
    </w:p>
    <w:p w14:paraId="1DC12340" w14:textId="756F207F" w:rsidR="005A7CA0" w:rsidRDefault="00947945" w:rsidP="005A7CA0">
      <w:pPr>
        <w:pStyle w:val="ListParagraph"/>
        <w:numPr>
          <w:ilvl w:val="0"/>
          <w:numId w:val="4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>
        <w:rPr>
          <w:rFonts w:cs="AdvertisingMedium" w:hint="cs"/>
          <w:b/>
          <w:bCs/>
          <w:sz w:val="28"/>
          <w:szCs w:val="28"/>
          <w:rtl/>
        </w:rPr>
        <w:t xml:space="preserve">اللباقة والتواصل الجيد </w:t>
      </w:r>
      <w:r w:rsidR="005A7CA0">
        <w:rPr>
          <w:rFonts w:cs="AdvertisingMedium" w:hint="cs"/>
          <w:b/>
          <w:bCs/>
          <w:sz w:val="28"/>
          <w:szCs w:val="28"/>
          <w:rtl/>
        </w:rPr>
        <w:t xml:space="preserve"> .</w:t>
      </w:r>
    </w:p>
    <w:p w14:paraId="15721476" w14:textId="77777777" w:rsidR="005A7CA0" w:rsidRDefault="005A7CA0" w:rsidP="005A7CA0">
      <w:pPr>
        <w:pStyle w:val="ListParagraph"/>
        <w:numPr>
          <w:ilvl w:val="0"/>
          <w:numId w:val="4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>
        <w:rPr>
          <w:rFonts w:cs="AdvertisingMedium" w:hint="cs"/>
          <w:b/>
          <w:bCs/>
          <w:sz w:val="28"/>
          <w:szCs w:val="28"/>
          <w:rtl/>
        </w:rPr>
        <w:t>توصيل المعلومة بسهولة ويسر .</w:t>
      </w:r>
    </w:p>
    <w:p w14:paraId="5487ADE9" w14:textId="77777777" w:rsidR="005A7CA0" w:rsidRDefault="005A7CA0" w:rsidP="005A7CA0">
      <w:pPr>
        <w:pStyle w:val="ListParagraph"/>
        <w:numPr>
          <w:ilvl w:val="0"/>
          <w:numId w:val="4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>
        <w:rPr>
          <w:rFonts w:cs="AdvertisingMedium" w:hint="cs"/>
          <w:b/>
          <w:bCs/>
          <w:sz w:val="28"/>
          <w:szCs w:val="28"/>
          <w:rtl/>
        </w:rPr>
        <w:t>استخدام أساليب تدريبية حديثة .</w:t>
      </w:r>
    </w:p>
    <w:p w14:paraId="7427A293" w14:textId="77777777" w:rsidR="002B6D6D" w:rsidRPr="000A65F0" w:rsidRDefault="002B6D6D" w:rsidP="005A7CA0">
      <w:pPr>
        <w:pStyle w:val="ListParagraph"/>
        <w:numPr>
          <w:ilvl w:val="0"/>
          <w:numId w:val="4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 w:rsidRPr="000A65F0">
        <w:rPr>
          <w:rFonts w:cs="AdvertisingMedium" w:hint="cs"/>
          <w:b/>
          <w:bCs/>
          <w:sz w:val="28"/>
          <w:szCs w:val="28"/>
          <w:rtl/>
        </w:rPr>
        <w:t>القدرة على الاتصال والتواصل .</w:t>
      </w:r>
    </w:p>
    <w:p w14:paraId="2F94E6ED" w14:textId="77777777" w:rsidR="002B6D6D" w:rsidRPr="000A65F0" w:rsidRDefault="002B6D6D" w:rsidP="002B6D6D">
      <w:pPr>
        <w:pStyle w:val="ListParagraph"/>
        <w:numPr>
          <w:ilvl w:val="0"/>
          <w:numId w:val="4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 w:rsidRPr="000A65F0">
        <w:rPr>
          <w:rFonts w:cs="AdvertisingMedium" w:hint="cs"/>
          <w:b/>
          <w:bCs/>
          <w:sz w:val="28"/>
          <w:szCs w:val="28"/>
          <w:rtl/>
        </w:rPr>
        <w:t>العمل تحت ضغط .</w:t>
      </w:r>
    </w:p>
    <w:p w14:paraId="7E6BDFF2" w14:textId="77777777" w:rsidR="009139E3" w:rsidRPr="000A65F0" w:rsidRDefault="009139E3" w:rsidP="00202F55">
      <w:pPr>
        <w:pStyle w:val="ListParagraph"/>
        <w:numPr>
          <w:ilvl w:val="0"/>
          <w:numId w:val="4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 w:rsidRPr="000A65F0">
        <w:rPr>
          <w:rFonts w:cs="AdvertisingMedium" w:hint="cs"/>
          <w:b/>
          <w:bCs/>
          <w:sz w:val="28"/>
          <w:szCs w:val="28"/>
          <w:rtl/>
        </w:rPr>
        <w:t>التخطيط الجيد للعمل .</w:t>
      </w:r>
    </w:p>
    <w:p w14:paraId="0B7B3C8E" w14:textId="77777777" w:rsidR="009139E3" w:rsidRPr="000A65F0" w:rsidRDefault="009139E3" w:rsidP="00202F55">
      <w:pPr>
        <w:pStyle w:val="ListParagraph"/>
        <w:numPr>
          <w:ilvl w:val="0"/>
          <w:numId w:val="4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 w:rsidRPr="000A65F0">
        <w:rPr>
          <w:rFonts w:cs="AdvertisingMedium" w:hint="cs"/>
          <w:b/>
          <w:bCs/>
          <w:sz w:val="28"/>
          <w:szCs w:val="28"/>
          <w:rtl/>
        </w:rPr>
        <w:t>خبرة في العلاقات العامة .</w:t>
      </w:r>
    </w:p>
    <w:p w14:paraId="11CECDF5" w14:textId="77777777" w:rsidR="009139E3" w:rsidRPr="000A65F0" w:rsidRDefault="009139E3" w:rsidP="00202F55">
      <w:pPr>
        <w:pStyle w:val="ListParagraph"/>
        <w:numPr>
          <w:ilvl w:val="0"/>
          <w:numId w:val="4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 w:rsidRPr="000A65F0">
        <w:rPr>
          <w:rFonts w:cs="AdvertisingMedium" w:hint="cs"/>
          <w:b/>
          <w:bCs/>
          <w:sz w:val="28"/>
          <w:szCs w:val="28"/>
          <w:rtl/>
        </w:rPr>
        <w:t>القدرة على التفاعل الجيد مع فريق العمل .</w:t>
      </w:r>
    </w:p>
    <w:p w14:paraId="45BFF696" w14:textId="77777777" w:rsidR="009139E3" w:rsidRPr="000A65F0" w:rsidRDefault="009139E3" w:rsidP="00F95C8B">
      <w:pPr>
        <w:pStyle w:val="ListParagraph"/>
        <w:numPr>
          <w:ilvl w:val="0"/>
          <w:numId w:val="4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 w:rsidRPr="000A65F0">
        <w:rPr>
          <w:rFonts w:cs="AdvertisingMedium" w:hint="cs"/>
          <w:b/>
          <w:bCs/>
          <w:sz w:val="28"/>
          <w:szCs w:val="28"/>
          <w:rtl/>
        </w:rPr>
        <w:t xml:space="preserve">القدرة على عمل ندوات </w:t>
      </w:r>
      <w:r w:rsidR="00F95C8B">
        <w:rPr>
          <w:rFonts w:cs="AdvertisingMedium" w:hint="cs"/>
          <w:b/>
          <w:bCs/>
          <w:sz w:val="28"/>
          <w:szCs w:val="28"/>
          <w:rtl/>
        </w:rPr>
        <w:t>.</w:t>
      </w:r>
      <w:r w:rsidRPr="000A65F0">
        <w:rPr>
          <w:rFonts w:cs="AdvertisingMedium" w:hint="cs"/>
          <w:b/>
          <w:bCs/>
          <w:sz w:val="28"/>
          <w:szCs w:val="28"/>
          <w:rtl/>
        </w:rPr>
        <w:t xml:space="preserve"> </w:t>
      </w:r>
    </w:p>
    <w:p w14:paraId="7063B660" w14:textId="77777777" w:rsidR="009139E3" w:rsidRPr="000A65F0" w:rsidRDefault="00F95C8B" w:rsidP="00202F55">
      <w:pPr>
        <w:pStyle w:val="ListParagraph"/>
        <w:numPr>
          <w:ilvl w:val="0"/>
          <w:numId w:val="4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>
        <w:rPr>
          <w:rFonts w:cs="AdvertisingMedium" w:hint="cs"/>
          <w:b/>
          <w:bCs/>
          <w:sz w:val="28"/>
          <w:szCs w:val="28"/>
          <w:rtl/>
        </w:rPr>
        <w:t>ال</w:t>
      </w:r>
      <w:r w:rsidR="009139E3" w:rsidRPr="000A65F0">
        <w:rPr>
          <w:rFonts w:cs="AdvertisingMedium" w:hint="cs"/>
          <w:b/>
          <w:bCs/>
          <w:sz w:val="28"/>
          <w:szCs w:val="28"/>
          <w:rtl/>
        </w:rPr>
        <w:t>قدرة على تنظيم وتوصيل المعلومات.</w:t>
      </w:r>
    </w:p>
    <w:p w14:paraId="3C587191" w14:textId="77777777" w:rsidR="0081020A" w:rsidRDefault="009139E3" w:rsidP="00202F55">
      <w:pPr>
        <w:pStyle w:val="ListParagraph"/>
        <w:numPr>
          <w:ilvl w:val="0"/>
          <w:numId w:val="4"/>
        </w:numPr>
        <w:bidi/>
        <w:rPr>
          <w:rFonts w:cs="AdvertisingMedium"/>
          <w:b/>
          <w:bCs/>
          <w:sz w:val="28"/>
          <w:szCs w:val="28"/>
        </w:rPr>
      </w:pPr>
      <w:r w:rsidRPr="000A65F0">
        <w:rPr>
          <w:rFonts w:cs="AdvertisingMedium" w:hint="cs"/>
          <w:b/>
          <w:bCs/>
          <w:sz w:val="28"/>
          <w:szCs w:val="28"/>
          <w:rtl/>
        </w:rPr>
        <w:t>مستخدم جيد للحاسب الآلي .</w:t>
      </w:r>
    </w:p>
    <w:p w14:paraId="2809A8B6" w14:textId="77777777" w:rsidR="00F95C8B" w:rsidRDefault="00F95C8B" w:rsidP="00F95C8B">
      <w:pPr>
        <w:pStyle w:val="ListParagraph"/>
        <w:numPr>
          <w:ilvl w:val="0"/>
          <w:numId w:val="4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 w:rsidRPr="000A65F0">
        <w:rPr>
          <w:rFonts w:cs="AdvertisingMedium" w:hint="cs"/>
          <w:b/>
          <w:bCs/>
          <w:sz w:val="28"/>
          <w:szCs w:val="28"/>
          <w:rtl/>
        </w:rPr>
        <w:t>القدرة على الدعوة وكسب التأييد .</w:t>
      </w:r>
      <w:bookmarkStart w:id="0" w:name="_GoBack"/>
      <w:bookmarkEnd w:id="0"/>
    </w:p>
    <w:p w14:paraId="159A0A36" w14:textId="77777777" w:rsidR="00F95C8B" w:rsidRPr="000A65F0" w:rsidRDefault="00F95C8B" w:rsidP="00F95C8B">
      <w:pPr>
        <w:pStyle w:val="ListParagraph"/>
        <w:bidi/>
        <w:rPr>
          <w:rFonts w:cs="AdvertisingMedium"/>
          <w:b/>
          <w:bCs/>
          <w:sz w:val="28"/>
          <w:szCs w:val="28"/>
        </w:rPr>
      </w:pPr>
    </w:p>
    <w:p w14:paraId="51868704" w14:textId="77777777" w:rsidR="00ED238F" w:rsidRPr="000869CA" w:rsidRDefault="00911E01" w:rsidP="001F6310">
      <w:pPr>
        <w:pStyle w:val="ResumeHeadings"/>
        <w:spacing w:after="0"/>
        <w:jc w:val="right"/>
        <w:rPr>
          <w:b w:val="0"/>
          <w:bCs/>
          <w:sz w:val="30"/>
          <w:szCs w:val="30"/>
          <w:rtl/>
          <w:lang w:bidi="ar-EG"/>
        </w:rPr>
      </w:pPr>
      <w:r>
        <w:rPr>
          <w:rFonts w:hint="cs"/>
          <w:b w:val="0"/>
          <w:bCs/>
          <w:sz w:val="30"/>
          <w:szCs w:val="30"/>
          <w:rtl/>
        </w:rPr>
        <w:t xml:space="preserve"> </w:t>
      </w:r>
      <w:r w:rsidR="00163B44" w:rsidRPr="000869CA">
        <w:rPr>
          <w:rFonts w:hint="cs"/>
          <w:b w:val="0"/>
          <w:bCs/>
          <w:sz w:val="30"/>
          <w:szCs w:val="30"/>
          <w:rtl/>
          <w:lang w:bidi="ar-EG"/>
        </w:rPr>
        <w:t>الشهادات</w:t>
      </w:r>
      <w:r>
        <w:rPr>
          <w:rFonts w:hint="cs"/>
          <w:b w:val="0"/>
          <w:bCs/>
          <w:sz w:val="30"/>
          <w:szCs w:val="30"/>
          <w:rtl/>
          <w:lang w:bidi="ar-EG"/>
        </w:rPr>
        <w:t xml:space="preserve"> الحاصل عليها</w:t>
      </w:r>
      <w:r w:rsidR="007F6F84" w:rsidRPr="000869CA">
        <w:rPr>
          <w:rFonts w:hint="cs"/>
          <w:b w:val="0"/>
          <w:bCs/>
          <w:sz w:val="30"/>
          <w:szCs w:val="30"/>
          <w:rtl/>
          <w:lang w:bidi="ar-EG"/>
        </w:rPr>
        <w:t xml:space="preserve"> :</w:t>
      </w:r>
    </w:p>
    <w:p w14:paraId="30F696A5" w14:textId="77777777" w:rsidR="0010697F" w:rsidRPr="009261E4" w:rsidRDefault="0010697F" w:rsidP="0010697F">
      <w:pPr>
        <w:pStyle w:val="ListParagraph"/>
        <w:bidi/>
        <w:spacing w:after="200" w:line="276" w:lineRule="auto"/>
        <w:ind w:left="785"/>
        <w:rPr>
          <w:rFonts w:cs="AdvertisingMedium"/>
          <w:b/>
          <w:bCs/>
          <w:sz w:val="28"/>
          <w:szCs w:val="28"/>
        </w:rPr>
      </w:pPr>
    </w:p>
    <w:p w14:paraId="7EFE0AE2" w14:textId="3EA59C71" w:rsidR="005A7CA0" w:rsidRDefault="00163B44" w:rsidP="005A7CA0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 w:rsidRPr="000A65F0">
        <w:rPr>
          <w:rFonts w:cs="AdvertisingMedium" w:hint="cs"/>
          <w:b/>
          <w:bCs/>
          <w:sz w:val="28"/>
          <w:szCs w:val="28"/>
          <w:rtl/>
        </w:rPr>
        <w:t>حاصل على شهادة</w:t>
      </w:r>
      <w:r w:rsidR="005A7CA0">
        <w:rPr>
          <w:rFonts w:cs="AdvertisingMedium" w:hint="cs"/>
          <w:b/>
          <w:bCs/>
          <w:sz w:val="28"/>
          <w:szCs w:val="28"/>
          <w:rtl/>
          <w:lang w:bidi="ar-EG"/>
        </w:rPr>
        <w:t xml:space="preserve"> </w:t>
      </w:r>
      <w:r w:rsidRPr="000A65F0">
        <w:rPr>
          <w:rFonts w:cs="AdvertisingMedium" w:hint="cs"/>
          <w:b/>
          <w:bCs/>
          <w:sz w:val="28"/>
          <w:szCs w:val="28"/>
          <w:rtl/>
        </w:rPr>
        <w:t xml:space="preserve"> </w:t>
      </w:r>
      <w:r w:rsidR="005A7CA0">
        <w:rPr>
          <w:rFonts w:cs="AdvertisingMedium" w:hint="cs"/>
          <w:b/>
          <w:bCs/>
          <w:sz w:val="28"/>
          <w:szCs w:val="28"/>
          <w:rtl/>
        </w:rPr>
        <w:t xml:space="preserve"> </w:t>
      </w:r>
      <w:r w:rsidR="005A7CA0">
        <w:rPr>
          <w:rFonts w:cs="AdvertisingMedium"/>
          <w:b/>
          <w:bCs/>
          <w:sz w:val="28"/>
          <w:szCs w:val="28"/>
        </w:rPr>
        <w:t>( T.O.T )</w:t>
      </w:r>
      <w:r w:rsidR="005A7CA0">
        <w:rPr>
          <w:rFonts w:cs="AdvertisingMedium" w:hint="cs"/>
          <w:b/>
          <w:bCs/>
          <w:sz w:val="28"/>
          <w:szCs w:val="28"/>
          <w:rtl/>
        </w:rPr>
        <w:t xml:space="preserve">  دورة إعداد المدربين بإ</w:t>
      </w:r>
      <w:r w:rsidR="00AF28F2">
        <w:rPr>
          <w:rFonts w:cs="AdvertisingMedium" w:hint="cs"/>
          <w:b/>
          <w:bCs/>
          <w:sz w:val="28"/>
          <w:szCs w:val="28"/>
          <w:rtl/>
        </w:rPr>
        <w:t>لا</w:t>
      </w:r>
      <w:r w:rsidR="005A7CA0">
        <w:rPr>
          <w:rFonts w:cs="AdvertisingMedium" w:hint="cs"/>
          <w:b/>
          <w:bCs/>
          <w:sz w:val="28"/>
          <w:szCs w:val="28"/>
          <w:rtl/>
        </w:rPr>
        <w:t xml:space="preserve">دارة </w:t>
      </w:r>
      <w:r w:rsidR="00AF28F2">
        <w:rPr>
          <w:rFonts w:cs="AdvertisingMedium" w:hint="cs"/>
          <w:b/>
          <w:bCs/>
          <w:sz w:val="28"/>
          <w:szCs w:val="28"/>
          <w:rtl/>
        </w:rPr>
        <w:t xml:space="preserve"> المركزيه للبرلمان و </w:t>
      </w:r>
      <w:r w:rsidR="005A7CA0">
        <w:rPr>
          <w:rFonts w:cs="AdvertisingMedium" w:hint="cs"/>
          <w:b/>
          <w:bCs/>
          <w:sz w:val="28"/>
          <w:szCs w:val="28"/>
          <w:rtl/>
        </w:rPr>
        <w:t xml:space="preserve">التعليم </w:t>
      </w:r>
      <w:r w:rsidR="009261E4">
        <w:rPr>
          <w:rFonts w:cs="AdvertisingMedium" w:hint="cs"/>
          <w:b/>
          <w:bCs/>
          <w:sz w:val="28"/>
          <w:szCs w:val="28"/>
          <w:rtl/>
        </w:rPr>
        <w:t>المدني</w:t>
      </w:r>
      <w:r w:rsidR="005A7CA0">
        <w:rPr>
          <w:rFonts w:cs="AdvertisingMedium" w:hint="cs"/>
          <w:b/>
          <w:bCs/>
          <w:sz w:val="28"/>
          <w:szCs w:val="28"/>
          <w:rtl/>
        </w:rPr>
        <w:t xml:space="preserve"> بوزارة الشباب والرياضة. </w:t>
      </w:r>
    </w:p>
    <w:p w14:paraId="433E9AB4" w14:textId="58F84B57" w:rsidR="00947945" w:rsidRPr="005A7CA0" w:rsidRDefault="00947945" w:rsidP="00947945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>
        <w:rPr>
          <w:rFonts w:cs="AdvertisingMedium" w:hint="cs"/>
          <w:b/>
          <w:bCs/>
          <w:sz w:val="28"/>
          <w:szCs w:val="28"/>
          <w:rtl/>
        </w:rPr>
        <w:t>حاص</w:t>
      </w:r>
      <w:r>
        <w:rPr>
          <w:rFonts w:cs="AdvertisingMedium" w:hint="cs"/>
          <w:b/>
          <w:bCs/>
          <w:sz w:val="28"/>
          <w:szCs w:val="28"/>
          <w:rtl/>
          <w:lang w:bidi="ar-EG"/>
        </w:rPr>
        <w:t>ل علي شهادة (</w:t>
      </w:r>
      <w:r>
        <w:rPr>
          <w:rFonts w:cs="AdvertisingMedium"/>
          <w:b/>
          <w:bCs/>
          <w:sz w:val="28"/>
          <w:szCs w:val="28"/>
          <w:lang w:bidi="ar-EG"/>
        </w:rPr>
        <w:t xml:space="preserve">T.OT </w:t>
      </w:r>
      <w:r>
        <w:rPr>
          <w:rFonts w:cs="AdvertisingMedium" w:hint="cs"/>
          <w:b/>
          <w:bCs/>
          <w:sz w:val="28"/>
          <w:szCs w:val="28"/>
          <w:rtl/>
          <w:lang w:bidi="ar-EG"/>
        </w:rPr>
        <w:t>)</w:t>
      </w:r>
      <w:r>
        <w:rPr>
          <w:rFonts w:cs="AdvertisingMedium" w:hint="cs"/>
          <w:b/>
          <w:bCs/>
          <w:sz w:val="28"/>
          <w:szCs w:val="28"/>
          <w:rtl/>
        </w:rPr>
        <w:t xml:space="preserve"> دورة اعداد مدربين بالمشروع القومي " مودة " للحفاظ علي كيان الاسرة المصريه من وزارة التضامن الاجتماعي و وزارة الشباب و الرياضه . </w:t>
      </w:r>
    </w:p>
    <w:p w14:paraId="72F48339" w14:textId="77777777" w:rsidR="000C26F3" w:rsidRDefault="005A7CA0" w:rsidP="000C26F3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 w:rsidRPr="000A65F0">
        <w:rPr>
          <w:rFonts w:cs="AdvertisingMedium" w:hint="cs"/>
          <w:b/>
          <w:bCs/>
          <w:sz w:val="28"/>
          <w:szCs w:val="28"/>
          <w:rtl/>
        </w:rPr>
        <w:t>حاصل على شهادة</w:t>
      </w:r>
      <w:r>
        <w:rPr>
          <w:rFonts w:cs="AdvertisingMedium" w:hint="cs"/>
          <w:b/>
          <w:bCs/>
          <w:sz w:val="28"/>
          <w:szCs w:val="28"/>
          <w:rtl/>
          <w:lang w:bidi="ar-EG"/>
        </w:rPr>
        <w:t xml:space="preserve"> </w:t>
      </w:r>
      <w:r w:rsidRPr="000A65F0">
        <w:rPr>
          <w:rFonts w:cs="AdvertisingMedium" w:hint="cs"/>
          <w:b/>
          <w:bCs/>
          <w:sz w:val="28"/>
          <w:szCs w:val="28"/>
          <w:rtl/>
        </w:rPr>
        <w:t xml:space="preserve"> </w:t>
      </w:r>
      <w:r>
        <w:rPr>
          <w:rFonts w:cs="AdvertisingMedium" w:hint="cs"/>
          <w:b/>
          <w:bCs/>
          <w:sz w:val="28"/>
          <w:szCs w:val="28"/>
          <w:rtl/>
        </w:rPr>
        <w:t xml:space="preserve"> </w:t>
      </w:r>
      <w:r>
        <w:rPr>
          <w:rFonts w:cs="AdvertisingMedium"/>
          <w:b/>
          <w:bCs/>
          <w:sz w:val="28"/>
          <w:szCs w:val="28"/>
        </w:rPr>
        <w:t>( T.O.T )</w:t>
      </w:r>
      <w:r>
        <w:rPr>
          <w:rFonts w:cs="AdvertisingMedium" w:hint="cs"/>
          <w:b/>
          <w:bCs/>
          <w:sz w:val="28"/>
          <w:szCs w:val="28"/>
          <w:rtl/>
        </w:rPr>
        <w:t xml:space="preserve">  دورة إعداد المدربين بالبرنامج </w:t>
      </w:r>
      <w:r w:rsidR="009261E4">
        <w:rPr>
          <w:rFonts w:cs="AdvertisingMedium" w:hint="cs"/>
          <w:b/>
          <w:bCs/>
          <w:sz w:val="28"/>
          <w:szCs w:val="28"/>
          <w:rtl/>
        </w:rPr>
        <w:t>الرئاسي</w:t>
      </w:r>
      <w:r>
        <w:rPr>
          <w:rFonts w:cs="AdvertisingMedium" w:hint="cs"/>
          <w:b/>
          <w:bCs/>
          <w:sz w:val="28"/>
          <w:szCs w:val="28"/>
          <w:rtl/>
        </w:rPr>
        <w:t xml:space="preserve"> ( مستقبلنا </w:t>
      </w:r>
      <w:r w:rsidR="009261E4">
        <w:rPr>
          <w:rFonts w:cs="AdvertisingMedium" w:hint="cs"/>
          <w:b/>
          <w:bCs/>
          <w:sz w:val="28"/>
          <w:szCs w:val="28"/>
          <w:rtl/>
        </w:rPr>
        <w:t>في</w:t>
      </w:r>
      <w:r>
        <w:rPr>
          <w:rFonts w:cs="AdvertisingMedium" w:hint="cs"/>
          <w:b/>
          <w:bCs/>
          <w:sz w:val="28"/>
          <w:szCs w:val="28"/>
          <w:rtl/>
        </w:rPr>
        <w:t xml:space="preserve"> أيدينا ) </w:t>
      </w:r>
      <w:r w:rsidR="000C26F3">
        <w:rPr>
          <w:rFonts w:cs="AdvertisingMedium" w:hint="cs"/>
          <w:b/>
          <w:bCs/>
          <w:sz w:val="28"/>
          <w:szCs w:val="28"/>
          <w:rtl/>
        </w:rPr>
        <w:t xml:space="preserve">برعاية وزارات </w:t>
      </w:r>
      <w:r>
        <w:rPr>
          <w:rFonts w:cs="AdvertisingMedium" w:hint="cs"/>
          <w:b/>
          <w:bCs/>
          <w:sz w:val="28"/>
          <w:szCs w:val="28"/>
          <w:rtl/>
        </w:rPr>
        <w:t>الشباب والرياضة والت</w:t>
      </w:r>
      <w:r w:rsidR="00DF0ECB">
        <w:rPr>
          <w:rFonts w:cs="AdvertisingMedium" w:hint="cs"/>
          <w:b/>
          <w:bCs/>
          <w:sz w:val="28"/>
          <w:szCs w:val="28"/>
          <w:rtl/>
        </w:rPr>
        <w:t>نمية المحلية والتضامن الاجتماعي</w:t>
      </w:r>
      <w:r>
        <w:rPr>
          <w:rFonts w:cs="AdvertisingMedium" w:hint="cs"/>
          <w:b/>
          <w:bCs/>
          <w:sz w:val="28"/>
          <w:szCs w:val="28"/>
          <w:rtl/>
        </w:rPr>
        <w:t xml:space="preserve"> </w:t>
      </w:r>
      <w:r w:rsidR="000C26F3" w:rsidRPr="000C26F3">
        <w:rPr>
          <w:rFonts w:cs="AdvertisingMedium" w:hint="eastAsia"/>
          <w:b/>
          <w:bCs/>
          <w:sz w:val="28"/>
          <w:szCs w:val="28"/>
          <w:rtl/>
        </w:rPr>
        <w:t>لتمكين</w:t>
      </w:r>
      <w:r w:rsidR="000C26F3" w:rsidRPr="000C26F3">
        <w:rPr>
          <w:rFonts w:cs="AdvertisingMedium"/>
          <w:b/>
          <w:bCs/>
          <w:sz w:val="28"/>
          <w:szCs w:val="28"/>
          <w:rtl/>
        </w:rPr>
        <w:t xml:space="preserve"> </w:t>
      </w:r>
      <w:r w:rsidR="000C26F3" w:rsidRPr="000C26F3">
        <w:rPr>
          <w:rFonts w:cs="AdvertisingMedium" w:hint="eastAsia"/>
          <w:b/>
          <w:bCs/>
          <w:sz w:val="28"/>
          <w:szCs w:val="28"/>
          <w:rtl/>
        </w:rPr>
        <w:t>الشباب</w:t>
      </w:r>
      <w:r w:rsidR="000C26F3" w:rsidRPr="000C26F3">
        <w:rPr>
          <w:rFonts w:cs="AdvertisingMedium"/>
          <w:b/>
          <w:bCs/>
          <w:sz w:val="28"/>
          <w:szCs w:val="28"/>
          <w:rtl/>
        </w:rPr>
        <w:t xml:space="preserve"> </w:t>
      </w:r>
      <w:r w:rsidR="000C26F3" w:rsidRPr="000C26F3">
        <w:rPr>
          <w:rFonts w:cs="AdvertisingMedium" w:hint="eastAsia"/>
          <w:b/>
          <w:bCs/>
          <w:sz w:val="28"/>
          <w:szCs w:val="28"/>
          <w:rtl/>
        </w:rPr>
        <w:t>من</w:t>
      </w:r>
      <w:r w:rsidR="000C26F3" w:rsidRPr="000C26F3">
        <w:rPr>
          <w:rFonts w:cs="AdvertisingMedium"/>
          <w:b/>
          <w:bCs/>
          <w:sz w:val="28"/>
          <w:szCs w:val="28"/>
          <w:rtl/>
        </w:rPr>
        <w:t xml:space="preserve"> </w:t>
      </w:r>
      <w:r w:rsidR="000C26F3" w:rsidRPr="000C26F3">
        <w:rPr>
          <w:rFonts w:cs="AdvertisingMedium" w:hint="eastAsia"/>
          <w:b/>
          <w:bCs/>
          <w:sz w:val="28"/>
          <w:szCs w:val="28"/>
          <w:rtl/>
        </w:rPr>
        <w:t>المشاركة</w:t>
      </w:r>
      <w:r w:rsidR="000C26F3" w:rsidRPr="000C26F3">
        <w:rPr>
          <w:rFonts w:cs="AdvertisingMedium"/>
          <w:b/>
          <w:bCs/>
          <w:sz w:val="28"/>
          <w:szCs w:val="28"/>
          <w:rtl/>
        </w:rPr>
        <w:t xml:space="preserve"> </w:t>
      </w:r>
      <w:r w:rsidR="000C26F3" w:rsidRPr="000C26F3">
        <w:rPr>
          <w:rFonts w:cs="AdvertisingMedium" w:hint="eastAsia"/>
          <w:b/>
          <w:bCs/>
          <w:sz w:val="28"/>
          <w:szCs w:val="28"/>
          <w:rtl/>
        </w:rPr>
        <w:t>الفعالة</w:t>
      </w:r>
      <w:r w:rsidR="000C26F3" w:rsidRPr="000C26F3">
        <w:rPr>
          <w:rFonts w:cs="AdvertisingMedium"/>
          <w:b/>
          <w:bCs/>
          <w:sz w:val="28"/>
          <w:szCs w:val="28"/>
          <w:rtl/>
        </w:rPr>
        <w:t xml:space="preserve"> </w:t>
      </w:r>
      <w:r w:rsidR="000C26F3" w:rsidRPr="000C26F3">
        <w:rPr>
          <w:rFonts w:cs="AdvertisingMedium" w:hint="eastAsia"/>
          <w:b/>
          <w:bCs/>
          <w:sz w:val="28"/>
          <w:szCs w:val="28"/>
          <w:rtl/>
        </w:rPr>
        <w:t>في</w:t>
      </w:r>
      <w:r w:rsidR="000C26F3" w:rsidRPr="000C26F3">
        <w:rPr>
          <w:rFonts w:cs="AdvertisingMedium"/>
          <w:b/>
          <w:bCs/>
          <w:sz w:val="28"/>
          <w:szCs w:val="28"/>
          <w:rtl/>
        </w:rPr>
        <w:t xml:space="preserve"> </w:t>
      </w:r>
      <w:r w:rsidR="000C26F3" w:rsidRPr="000C26F3">
        <w:rPr>
          <w:rFonts w:cs="AdvertisingMedium" w:hint="eastAsia"/>
          <w:b/>
          <w:bCs/>
          <w:sz w:val="28"/>
          <w:szCs w:val="28"/>
          <w:rtl/>
        </w:rPr>
        <w:t>المحليات</w:t>
      </w:r>
      <w:r w:rsidR="000C26F3" w:rsidRPr="000C26F3">
        <w:rPr>
          <w:rFonts w:cs="AdvertisingMedium"/>
          <w:b/>
          <w:bCs/>
          <w:sz w:val="28"/>
          <w:szCs w:val="28"/>
          <w:rtl/>
        </w:rPr>
        <w:t xml:space="preserve"> </w:t>
      </w:r>
      <w:r w:rsidR="000C26F3" w:rsidRPr="000C26F3">
        <w:rPr>
          <w:rFonts w:cs="AdvertisingMedium" w:hint="eastAsia"/>
          <w:b/>
          <w:bCs/>
          <w:sz w:val="28"/>
          <w:szCs w:val="28"/>
          <w:rtl/>
        </w:rPr>
        <w:t>و</w:t>
      </w:r>
      <w:r w:rsidR="000C26F3" w:rsidRPr="000C26F3">
        <w:rPr>
          <w:rFonts w:cs="AdvertisingMedium"/>
          <w:b/>
          <w:bCs/>
          <w:sz w:val="28"/>
          <w:szCs w:val="28"/>
          <w:rtl/>
        </w:rPr>
        <w:t xml:space="preserve"> </w:t>
      </w:r>
      <w:r w:rsidR="000C26F3" w:rsidRPr="000C26F3">
        <w:rPr>
          <w:rFonts w:cs="AdvertisingMedium" w:hint="eastAsia"/>
          <w:b/>
          <w:bCs/>
          <w:sz w:val="28"/>
          <w:szCs w:val="28"/>
          <w:rtl/>
        </w:rPr>
        <w:t>العمل</w:t>
      </w:r>
      <w:r w:rsidR="000C26F3" w:rsidRPr="000C26F3">
        <w:rPr>
          <w:rFonts w:cs="AdvertisingMedium"/>
          <w:b/>
          <w:bCs/>
          <w:sz w:val="28"/>
          <w:szCs w:val="28"/>
          <w:rtl/>
        </w:rPr>
        <w:t xml:space="preserve"> </w:t>
      </w:r>
      <w:r w:rsidR="000C26F3" w:rsidRPr="000C26F3">
        <w:rPr>
          <w:rFonts w:cs="AdvertisingMedium" w:hint="eastAsia"/>
          <w:b/>
          <w:bCs/>
          <w:sz w:val="28"/>
          <w:szCs w:val="28"/>
          <w:rtl/>
        </w:rPr>
        <w:t>العام</w:t>
      </w:r>
      <w:r w:rsidR="000C26F3" w:rsidRPr="000C26F3">
        <w:rPr>
          <w:rFonts w:cs="AdvertisingMedium"/>
          <w:b/>
          <w:bCs/>
          <w:sz w:val="28"/>
          <w:szCs w:val="28"/>
          <w:rtl/>
        </w:rPr>
        <w:t xml:space="preserve"> </w:t>
      </w:r>
      <w:r w:rsidR="000C26F3">
        <w:rPr>
          <w:rFonts w:cs="AdvertisingMedium" w:hint="cs"/>
          <w:b/>
          <w:bCs/>
          <w:sz w:val="28"/>
          <w:szCs w:val="28"/>
          <w:rtl/>
        </w:rPr>
        <w:t>.</w:t>
      </w:r>
    </w:p>
    <w:p w14:paraId="726F6633" w14:textId="34D69578" w:rsidR="00AF28F2" w:rsidRDefault="00AF28F2" w:rsidP="00AF28F2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>
        <w:rPr>
          <w:rFonts w:cs="AdvertisingMedium" w:hint="cs"/>
          <w:b/>
          <w:bCs/>
          <w:sz w:val="28"/>
          <w:szCs w:val="28"/>
          <w:rtl/>
        </w:rPr>
        <w:t xml:space="preserve">حاصل علي برنامج الكفاءات الاساسيه من الجامعه الأمريكيه </w:t>
      </w:r>
    </w:p>
    <w:p w14:paraId="295B1D1E" w14:textId="77777777" w:rsidR="00163B44" w:rsidRPr="00911E01" w:rsidRDefault="00163B44" w:rsidP="00B96FD6">
      <w:pPr>
        <w:pStyle w:val="ResumeHeadings"/>
        <w:numPr>
          <w:ilvl w:val="0"/>
          <w:numId w:val="5"/>
        </w:numPr>
        <w:bidi/>
        <w:spacing w:line="276" w:lineRule="auto"/>
        <w:ind w:left="587"/>
        <w:rPr>
          <w:sz w:val="26"/>
          <w:szCs w:val="26"/>
          <w:rtl/>
          <w:lang w:bidi="ar-EG"/>
        </w:rPr>
      </w:pPr>
      <w:r w:rsidRPr="000869CA">
        <w:rPr>
          <w:rFonts w:hint="cs"/>
          <w:b w:val="0"/>
          <w:bCs/>
          <w:sz w:val="30"/>
          <w:szCs w:val="30"/>
          <w:rtl/>
          <w:lang w:bidi="ar-EG"/>
        </w:rPr>
        <w:lastRenderedPageBreak/>
        <w:t xml:space="preserve">العمل </w:t>
      </w:r>
      <w:r w:rsidR="00E53060" w:rsidRPr="000869CA">
        <w:rPr>
          <w:rFonts w:hint="cs"/>
          <w:b w:val="0"/>
          <w:bCs/>
          <w:sz w:val="30"/>
          <w:szCs w:val="30"/>
          <w:rtl/>
          <w:lang w:bidi="ar-EG"/>
        </w:rPr>
        <w:t>التطوعي</w:t>
      </w:r>
      <w:r w:rsidR="00911E01">
        <w:rPr>
          <w:rFonts w:hint="cs"/>
          <w:b w:val="0"/>
          <w:bCs/>
          <w:sz w:val="30"/>
          <w:szCs w:val="30"/>
          <w:rtl/>
          <w:lang w:bidi="ar-EG"/>
        </w:rPr>
        <w:t xml:space="preserve"> :</w:t>
      </w:r>
      <w:r w:rsidRPr="000869CA">
        <w:rPr>
          <w:rFonts w:hint="cs"/>
          <w:b w:val="0"/>
          <w:bCs/>
          <w:sz w:val="30"/>
          <w:szCs w:val="30"/>
          <w:rtl/>
          <w:lang w:bidi="ar-EG"/>
        </w:rPr>
        <w:t xml:space="preserve"> </w:t>
      </w:r>
    </w:p>
    <w:p w14:paraId="51B04A10" w14:textId="113FD372" w:rsidR="009261E4" w:rsidRDefault="009261E4" w:rsidP="00947945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AdvertisingMedium"/>
          <w:b/>
          <w:bCs/>
          <w:sz w:val="30"/>
          <w:szCs w:val="30"/>
        </w:rPr>
      </w:pPr>
      <w:r>
        <w:rPr>
          <w:rFonts w:cs="AdvertisingMedium" w:hint="cs"/>
          <w:b/>
          <w:bCs/>
          <w:sz w:val="30"/>
          <w:szCs w:val="30"/>
          <w:rtl/>
        </w:rPr>
        <w:t>المشاركة في حملات التوعية لطلاب المدارس على مستوى محافظة الإسماعيلية في فريق       ( فاعل خير ) التطوعي بمحافظة الإسماعيلية .</w:t>
      </w:r>
    </w:p>
    <w:p w14:paraId="589F78C5" w14:textId="1B52BEF9" w:rsidR="00947945" w:rsidRPr="00947945" w:rsidRDefault="00947945" w:rsidP="00947945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AdvertisingMedium"/>
          <w:b/>
          <w:bCs/>
          <w:sz w:val="30"/>
          <w:szCs w:val="30"/>
          <w:rtl/>
        </w:rPr>
      </w:pPr>
      <w:r>
        <w:rPr>
          <w:rFonts w:cs="AdvertisingMedium" w:hint="cs"/>
          <w:b/>
          <w:bCs/>
          <w:sz w:val="30"/>
          <w:szCs w:val="30"/>
          <w:rtl/>
        </w:rPr>
        <w:t>عمل تدريبات لاطفال دار الرحمه لرعايه البنين و البنات بالاسماعيليه .</w:t>
      </w:r>
    </w:p>
    <w:p w14:paraId="73163581" w14:textId="77777777" w:rsidR="000C26F3" w:rsidRPr="009261E4" w:rsidRDefault="000C26F3" w:rsidP="001F6310">
      <w:pPr>
        <w:pStyle w:val="ListParagraph"/>
        <w:spacing w:after="200" w:line="276" w:lineRule="auto"/>
        <w:ind w:left="785"/>
        <w:jc w:val="right"/>
        <w:rPr>
          <w:rFonts w:cs="AdvertisingMedium"/>
          <w:b/>
          <w:bCs/>
          <w:sz w:val="18"/>
          <w:szCs w:val="18"/>
        </w:rPr>
      </w:pPr>
    </w:p>
    <w:p w14:paraId="360F9312" w14:textId="77777777" w:rsidR="004C7392" w:rsidRPr="00B233C0" w:rsidRDefault="004C7392" w:rsidP="00B96FD6">
      <w:pPr>
        <w:pStyle w:val="ResumeHeadings"/>
        <w:numPr>
          <w:ilvl w:val="0"/>
          <w:numId w:val="5"/>
        </w:numPr>
        <w:bidi/>
        <w:spacing w:line="276" w:lineRule="auto"/>
        <w:ind w:left="587"/>
        <w:rPr>
          <w:b w:val="0"/>
          <w:bCs/>
          <w:sz w:val="30"/>
          <w:szCs w:val="30"/>
          <w:lang w:bidi="ar-EG"/>
        </w:rPr>
      </w:pPr>
      <w:r>
        <w:rPr>
          <w:rFonts w:hint="cs"/>
          <w:b w:val="0"/>
          <w:bCs/>
          <w:sz w:val="30"/>
          <w:szCs w:val="30"/>
          <w:rtl/>
          <w:lang w:bidi="ar-EG"/>
        </w:rPr>
        <w:t xml:space="preserve">الهوايــات </w:t>
      </w:r>
    </w:p>
    <w:p w14:paraId="0E89E119" w14:textId="77777777" w:rsidR="004C7392" w:rsidRPr="009261E4" w:rsidRDefault="004C7392" w:rsidP="004C7392">
      <w:pPr>
        <w:bidi/>
        <w:ind w:left="1210"/>
        <w:jc w:val="lowKashida"/>
        <w:rPr>
          <w:rFonts w:ascii="Times New Roman" w:hAnsi="Times New Roman" w:cs="AdvertisingMedium"/>
          <w:b/>
          <w:bCs/>
          <w:szCs w:val="20"/>
        </w:rPr>
      </w:pPr>
    </w:p>
    <w:p w14:paraId="5A8D4177" w14:textId="77777777" w:rsidR="004C7392" w:rsidRDefault="004C7392" w:rsidP="004C7392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>
        <w:rPr>
          <w:rFonts w:cs="AdvertisingMedium" w:hint="cs"/>
          <w:b/>
          <w:bCs/>
          <w:sz w:val="28"/>
          <w:szCs w:val="28"/>
          <w:rtl/>
        </w:rPr>
        <w:t>القراوة والكتابة</w:t>
      </w:r>
      <w:r w:rsidRPr="000A65F0">
        <w:rPr>
          <w:rFonts w:cs="AdvertisingMedium" w:hint="cs"/>
          <w:b/>
          <w:bCs/>
          <w:sz w:val="28"/>
          <w:szCs w:val="28"/>
          <w:rtl/>
        </w:rPr>
        <w:t xml:space="preserve"> .</w:t>
      </w:r>
    </w:p>
    <w:p w14:paraId="781553B6" w14:textId="77777777" w:rsidR="004C7392" w:rsidRPr="009261E4" w:rsidRDefault="004C7392" w:rsidP="004C7392">
      <w:pPr>
        <w:pStyle w:val="ListParagraph"/>
        <w:rPr>
          <w:rFonts w:cs="AdvertisingMedium"/>
          <w:b/>
          <w:bCs/>
          <w:sz w:val="6"/>
          <w:szCs w:val="8"/>
          <w:rtl/>
        </w:rPr>
      </w:pPr>
    </w:p>
    <w:p w14:paraId="65395305" w14:textId="77777777" w:rsidR="009261E4" w:rsidRPr="009261E4" w:rsidRDefault="004C7392" w:rsidP="009261E4">
      <w:pPr>
        <w:pStyle w:val="ListParagraph"/>
        <w:numPr>
          <w:ilvl w:val="0"/>
          <w:numId w:val="5"/>
        </w:numPr>
        <w:bidi/>
        <w:spacing w:after="200" w:line="276" w:lineRule="auto"/>
        <w:rPr>
          <w:rFonts w:cs="AdvertisingMedium"/>
          <w:b/>
          <w:bCs/>
          <w:sz w:val="28"/>
          <w:szCs w:val="28"/>
        </w:rPr>
      </w:pPr>
      <w:r>
        <w:rPr>
          <w:rFonts w:cs="AdvertisingMedium" w:hint="cs"/>
          <w:b/>
          <w:bCs/>
          <w:sz w:val="28"/>
          <w:szCs w:val="28"/>
          <w:rtl/>
        </w:rPr>
        <w:t>السفر</w:t>
      </w:r>
      <w:r w:rsidR="009261E4">
        <w:rPr>
          <w:rFonts w:cs="AdvertisingMedium" w:hint="cs"/>
          <w:b/>
          <w:bCs/>
          <w:sz w:val="28"/>
          <w:szCs w:val="28"/>
          <w:rtl/>
        </w:rPr>
        <w:t xml:space="preserve"> .</w:t>
      </w:r>
    </w:p>
    <w:sectPr w:rsidR="009261E4" w:rsidRPr="009261E4" w:rsidSect="00111969">
      <w:pgSz w:w="12240" w:h="15840"/>
      <w:pgMar w:top="851" w:right="1588" w:bottom="851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C9518" w14:textId="77777777" w:rsidR="00BE7E78" w:rsidRDefault="00BE7E78">
      <w:r>
        <w:separator/>
      </w:r>
    </w:p>
  </w:endnote>
  <w:endnote w:type="continuationSeparator" w:id="0">
    <w:p w14:paraId="706F0B17" w14:textId="77777777" w:rsidR="00BE7E78" w:rsidRDefault="00BE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94D74" w14:textId="77777777" w:rsidR="00BE7E78" w:rsidRDefault="00BE7E78">
      <w:r>
        <w:separator/>
      </w:r>
    </w:p>
  </w:footnote>
  <w:footnote w:type="continuationSeparator" w:id="0">
    <w:p w14:paraId="550C54D0" w14:textId="77777777" w:rsidR="00BE7E78" w:rsidRDefault="00BE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EE6"/>
    <w:multiLevelType w:val="hybridMultilevel"/>
    <w:tmpl w:val="02225126"/>
    <w:lvl w:ilvl="0" w:tplc="A878706A">
      <w:start w:val="4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AdvertisingMedium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450675E"/>
    <w:multiLevelType w:val="hybridMultilevel"/>
    <w:tmpl w:val="82DA8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">
    <w:nsid w:val="1652739D"/>
    <w:multiLevelType w:val="hybridMultilevel"/>
    <w:tmpl w:val="4A4E0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C77EE"/>
    <w:multiLevelType w:val="hybridMultilevel"/>
    <w:tmpl w:val="7C761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587A05"/>
    <w:multiLevelType w:val="hybridMultilevel"/>
    <w:tmpl w:val="EBC21150"/>
    <w:lvl w:ilvl="0" w:tplc="040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>
    <w:nsid w:val="38A96950"/>
    <w:multiLevelType w:val="hybridMultilevel"/>
    <w:tmpl w:val="0AA25D30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>
    <w:nsid w:val="4F7A2E5E"/>
    <w:multiLevelType w:val="hybridMultilevel"/>
    <w:tmpl w:val="9A58BBB4"/>
    <w:lvl w:ilvl="0" w:tplc="A606C4CE">
      <w:numFmt w:val="bullet"/>
      <w:lvlText w:val="-"/>
      <w:lvlJc w:val="left"/>
      <w:pPr>
        <w:ind w:left="45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530C3A0A"/>
    <w:multiLevelType w:val="hybridMultilevel"/>
    <w:tmpl w:val="966E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93287"/>
    <w:multiLevelType w:val="hybridMultilevel"/>
    <w:tmpl w:val="14B4B312"/>
    <w:lvl w:ilvl="0" w:tplc="28E06332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3622B7"/>
    <w:multiLevelType w:val="hybridMultilevel"/>
    <w:tmpl w:val="1968F654"/>
    <w:lvl w:ilvl="0" w:tplc="040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>
    <w:nsid w:val="7EA846BC"/>
    <w:multiLevelType w:val="hybridMultilevel"/>
    <w:tmpl w:val="B5F03612"/>
    <w:lvl w:ilvl="0" w:tplc="040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1"/>
  </w:num>
  <w:num w:numId="8">
    <w:abstractNumId w:val="4"/>
  </w:num>
  <w:num w:numId="9">
    <w:abstractNumId w:val="1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038"/>
    <w:rsid w:val="00012EE8"/>
    <w:rsid w:val="00026168"/>
    <w:rsid w:val="00042F45"/>
    <w:rsid w:val="00054AA1"/>
    <w:rsid w:val="0005683B"/>
    <w:rsid w:val="00064D6B"/>
    <w:rsid w:val="00071CF1"/>
    <w:rsid w:val="00074B1C"/>
    <w:rsid w:val="000869CA"/>
    <w:rsid w:val="000A65F0"/>
    <w:rsid w:val="000B18C5"/>
    <w:rsid w:val="000C26F3"/>
    <w:rsid w:val="000C5A2C"/>
    <w:rsid w:val="0010697F"/>
    <w:rsid w:val="00111969"/>
    <w:rsid w:val="0013166E"/>
    <w:rsid w:val="00133DD5"/>
    <w:rsid w:val="00163B44"/>
    <w:rsid w:val="00180285"/>
    <w:rsid w:val="001A1E42"/>
    <w:rsid w:val="001C55B5"/>
    <w:rsid w:val="001C778E"/>
    <w:rsid w:val="001D22A5"/>
    <w:rsid w:val="001E2415"/>
    <w:rsid w:val="001E290F"/>
    <w:rsid w:val="001F6310"/>
    <w:rsid w:val="00200A26"/>
    <w:rsid w:val="00202F55"/>
    <w:rsid w:val="00232332"/>
    <w:rsid w:val="00235276"/>
    <w:rsid w:val="00270411"/>
    <w:rsid w:val="002755FD"/>
    <w:rsid w:val="00284B98"/>
    <w:rsid w:val="002974BC"/>
    <w:rsid w:val="002A16C3"/>
    <w:rsid w:val="002B35BA"/>
    <w:rsid w:val="002B6D6D"/>
    <w:rsid w:val="002F075B"/>
    <w:rsid w:val="0030373B"/>
    <w:rsid w:val="003202E6"/>
    <w:rsid w:val="00322EF9"/>
    <w:rsid w:val="0033576C"/>
    <w:rsid w:val="00353AB0"/>
    <w:rsid w:val="00357FA7"/>
    <w:rsid w:val="00381A8D"/>
    <w:rsid w:val="00383995"/>
    <w:rsid w:val="00387107"/>
    <w:rsid w:val="003D624C"/>
    <w:rsid w:val="003F1E7F"/>
    <w:rsid w:val="004010EF"/>
    <w:rsid w:val="00441388"/>
    <w:rsid w:val="00450038"/>
    <w:rsid w:val="00485AA8"/>
    <w:rsid w:val="004B3003"/>
    <w:rsid w:val="004B480B"/>
    <w:rsid w:val="004C7392"/>
    <w:rsid w:val="004C755E"/>
    <w:rsid w:val="004D5A29"/>
    <w:rsid w:val="004F724E"/>
    <w:rsid w:val="00566DBE"/>
    <w:rsid w:val="005A7CA0"/>
    <w:rsid w:val="005B037A"/>
    <w:rsid w:val="005C16BD"/>
    <w:rsid w:val="006319F9"/>
    <w:rsid w:val="00640E1D"/>
    <w:rsid w:val="006575E8"/>
    <w:rsid w:val="006A7189"/>
    <w:rsid w:val="006C05F8"/>
    <w:rsid w:val="006C09D9"/>
    <w:rsid w:val="006F3CB3"/>
    <w:rsid w:val="00736DA3"/>
    <w:rsid w:val="007536FC"/>
    <w:rsid w:val="00762DB7"/>
    <w:rsid w:val="00785218"/>
    <w:rsid w:val="007B580D"/>
    <w:rsid w:val="007C147B"/>
    <w:rsid w:val="007E56A8"/>
    <w:rsid w:val="007E6751"/>
    <w:rsid w:val="007F3786"/>
    <w:rsid w:val="007F6F84"/>
    <w:rsid w:val="0081020A"/>
    <w:rsid w:val="008108CE"/>
    <w:rsid w:val="00821485"/>
    <w:rsid w:val="008558FC"/>
    <w:rsid w:val="00866725"/>
    <w:rsid w:val="008A531B"/>
    <w:rsid w:val="008B3EE6"/>
    <w:rsid w:val="008B60F6"/>
    <w:rsid w:val="008B7A09"/>
    <w:rsid w:val="008D106A"/>
    <w:rsid w:val="008D726D"/>
    <w:rsid w:val="008F0F46"/>
    <w:rsid w:val="00911E01"/>
    <w:rsid w:val="009139E3"/>
    <w:rsid w:val="009261E4"/>
    <w:rsid w:val="00934EE6"/>
    <w:rsid w:val="00940179"/>
    <w:rsid w:val="00947945"/>
    <w:rsid w:val="009B5C34"/>
    <w:rsid w:val="009C3617"/>
    <w:rsid w:val="009D007E"/>
    <w:rsid w:val="009D61FA"/>
    <w:rsid w:val="009D7D72"/>
    <w:rsid w:val="009F3BDB"/>
    <w:rsid w:val="00A00BF6"/>
    <w:rsid w:val="00A12888"/>
    <w:rsid w:val="00A25004"/>
    <w:rsid w:val="00A7386F"/>
    <w:rsid w:val="00A769C8"/>
    <w:rsid w:val="00A807C9"/>
    <w:rsid w:val="00A87EE6"/>
    <w:rsid w:val="00A90F4A"/>
    <w:rsid w:val="00AA6C3D"/>
    <w:rsid w:val="00AA6F41"/>
    <w:rsid w:val="00AB2295"/>
    <w:rsid w:val="00AC28ED"/>
    <w:rsid w:val="00AF28F2"/>
    <w:rsid w:val="00AF418D"/>
    <w:rsid w:val="00B233C0"/>
    <w:rsid w:val="00B908EB"/>
    <w:rsid w:val="00B96FD6"/>
    <w:rsid w:val="00BA3C02"/>
    <w:rsid w:val="00BB0042"/>
    <w:rsid w:val="00BD4492"/>
    <w:rsid w:val="00BE7E78"/>
    <w:rsid w:val="00BF2109"/>
    <w:rsid w:val="00C03177"/>
    <w:rsid w:val="00C30F89"/>
    <w:rsid w:val="00C622D5"/>
    <w:rsid w:val="00C74302"/>
    <w:rsid w:val="00CE1E44"/>
    <w:rsid w:val="00D01440"/>
    <w:rsid w:val="00D1275C"/>
    <w:rsid w:val="00D621D5"/>
    <w:rsid w:val="00D673D1"/>
    <w:rsid w:val="00D90503"/>
    <w:rsid w:val="00D92A7D"/>
    <w:rsid w:val="00DE65D3"/>
    <w:rsid w:val="00DF0ECB"/>
    <w:rsid w:val="00DF625D"/>
    <w:rsid w:val="00E20D2C"/>
    <w:rsid w:val="00E53060"/>
    <w:rsid w:val="00E6739E"/>
    <w:rsid w:val="00E7722B"/>
    <w:rsid w:val="00E82A27"/>
    <w:rsid w:val="00E86196"/>
    <w:rsid w:val="00EB1AD6"/>
    <w:rsid w:val="00EB33DA"/>
    <w:rsid w:val="00ED238F"/>
    <w:rsid w:val="00ED57BE"/>
    <w:rsid w:val="00F20BD6"/>
    <w:rsid w:val="00F307B3"/>
    <w:rsid w:val="00F30DD1"/>
    <w:rsid w:val="00F67C59"/>
    <w:rsid w:val="00F7124D"/>
    <w:rsid w:val="00F925A4"/>
    <w:rsid w:val="00F95C8B"/>
    <w:rsid w:val="00F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9796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41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AA6F41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AA6F41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AA6F41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AA6F41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AA6F41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AA6F41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A6F4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AA6F41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AA6F41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AA6F41"/>
    <w:rPr>
      <w:color w:val="0000FF"/>
      <w:u w:val="single"/>
    </w:rPr>
  </w:style>
  <w:style w:type="paragraph" w:styleId="BodyText">
    <w:name w:val="Body Text"/>
    <w:basedOn w:val="Normal"/>
    <w:semiHidden/>
    <w:rsid w:val="00AA6F41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AA6F4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A6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F4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A6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F41"/>
    <w:rPr>
      <w:sz w:val="24"/>
      <w:szCs w:val="24"/>
    </w:rPr>
  </w:style>
  <w:style w:type="paragraph" w:customStyle="1" w:styleId="Name">
    <w:name w:val="Name"/>
    <w:basedOn w:val="PlainText"/>
    <w:autoRedefine/>
    <w:rsid w:val="00AA6F41"/>
    <w:pPr>
      <w:shd w:val="clear" w:color="auto" w:fill="C7E2FA" w:themeFill="accent1" w:themeFillTint="33"/>
      <w:spacing w:before="360" w:after="80"/>
      <w:ind w:left="360"/>
    </w:pPr>
    <w:rPr>
      <w:rFonts w:ascii="Calibri" w:hAnsi="Calibri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AA6F41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AA6F4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rsid w:val="00AA6F41"/>
    <w:pPr>
      <w:numPr>
        <w:numId w:val="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rsid w:val="00AA6F41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rsid w:val="00AA6F4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AA6F41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rsid w:val="00AA6F4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AA6F41"/>
    <w:pPr>
      <w:shd w:val="clear" w:color="auto" w:fill="C7E2FA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AA6F41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sid w:val="00AA6F41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rsid w:val="00AA6F4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AA6F4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6F41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AA6F41"/>
    <w:pPr>
      <w:spacing w:before="120"/>
    </w:pPr>
  </w:style>
  <w:style w:type="paragraph" w:customStyle="1" w:styleId="BulletPoints">
    <w:name w:val="Bullet Points"/>
    <w:basedOn w:val="Normal"/>
    <w:rsid w:val="00AA6F41"/>
    <w:pPr>
      <w:numPr>
        <w:numId w:val="2"/>
      </w:numPr>
      <w:spacing w:before="120"/>
    </w:pPr>
    <w:rPr>
      <w:rFonts w:ascii="Calibri" w:hAnsi="Calibri"/>
      <w:sz w:val="22"/>
      <w:szCs w:val="20"/>
    </w:rPr>
  </w:style>
  <w:style w:type="character" w:customStyle="1" w:styleId="TitleChar">
    <w:name w:val="Title Char"/>
    <w:basedOn w:val="DefaultParagraphFont"/>
    <w:link w:val="Title"/>
    <w:locked/>
    <w:rsid w:val="001E290F"/>
    <w:rPr>
      <w:rFonts w:ascii="Verdana" w:hAnsi="Verdana"/>
      <w:b/>
    </w:rPr>
  </w:style>
  <w:style w:type="character" w:customStyle="1" w:styleId="hps">
    <w:name w:val="hps"/>
    <w:basedOn w:val="DefaultParagraphFont"/>
    <w:rsid w:val="00BA3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zembaiomi1989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TS101953380.dotm" TargetMode="Externa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EF6E5-4EAB-495C-89AA-BE3A4902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TS101953380</Template>
  <TotalTime>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Recent College Graduate</vt:lpstr>
      <vt:lpstr>Recent College Graduate</vt:lpstr>
    </vt:vector>
  </TitlesOfParts>
  <Manager/>
  <Company/>
  <LinksUpToDate>false</LinksUpToDate>
  <CharactersWithSpaces>3727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College Graduate</dc:title>
  <dc:subject/>
  <dc:creator/>
  <cp:keywords/>
  <dc:description>Monster.com Resume Sample</dc:description>
  <cp:lastModifiedBy/>
  <cp:revision>1</cp:revision>
  <cp:lastPrinted>2009-06-18T17:50:00Z</cp:lastPrinted>
  <dcterms:created xsi:type="dcterms:W3CDTF">2017-04-04T20:51:00Z</dcterms:created>
  <dcterms:modified xsi:type="dcterms:W3CDTF">2021-08-14T18:07:00Z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</Properties>
</file>