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00"/>
        <w:gridCol w:w="720"/>
        <w:gridCol w:w="6470"/>
      </w:tblGrid>
      <w:tr w:rsidR="000629D5" w14:paraId="07273CFF" w14:textId="77777777" w:rsidTr="000F46E6">
        <w:trPr>
          <w:trHeight w:val="4032"/>
        </w:trPr>
        <w:tc>
          <w:tcPr>
            <w:tcW w:w="3600" w:type="dxa"/>
            <w:vAlign w:val="bottom"/>
          </w:tcPr>
          <w:p w14:paraId="5C30FBA9" w14:textId="0DED1990" w:rsidR="000629D5" w:rsidRDefault="00FF6C0B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BFA5764" wp14:editId="07F2A770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331470</wp:posOffset>
                  </wp:positionV>
                  <wp:extent cx="2139950" cy="2969895"/>
                  <wp:effectExtent l="76200" t="76200" r="69850" b="116395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ortrait 1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2969895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5E337602" w14:textId="77777777" w:rsidR="000629D5" w:rsidRDefault="000629D5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 w:val="restart"/>
            <w:vAlign w:val="center"/>
          </w:tcPr>
          <w:p w14:paraId="77430EFA" w14:textId="28BE2124" w:rsidR="000629D5" w:rsidRPr="00F37FF8" w:rsidRDefault="0074719E" w:rsidP="00846D4F">
            <w:pPr>
              <w:pStyle w:val="Address"/>
              <w:rPr>
                <w:b/>
                <w:bCs/>
                <w:color w:val="B85A22" w:themeColor="accent2" w:themeShade="BF"/>
                <w:sz w:val="28"/>
                <w:szCs w:val="28"/>
              </w:rPr>
            </w:pPr>
            <w:r w:rsidRPr="00F37FF8">
              <w:rPr>
                <w:b/>
                <w:bCs/>
                <w:color w:val="B85A22" w:themeColor="accent2" w:themeShade="BF"/>
                <w:sz w:val="28"/>
                <w:szCs w:val="28"/>
              </w:rPr>
              <w:t xml:space="preserve">Buthaina Munir Yousif </w:t>
            </w:r>
            <w:proofErr w:type="spellStart"/>
            <w:r w:rsidRPr="00F37FF8">
              <w:rPr>
                <w:b/>
                <w:bCs/>
                <w:color w:val="B85A22" w:themeColor="accent2" w:themeShade="BF"/>
                <w:sz w:val="28"/>
                <w:szCs w:val="28"/>
              </w:rPr>
              <w:t>Elhakim</w:t>
            </w:r>
            <w:proofErr w:type="spellEnd"/>
          </w:p>
          <w:p w14:paraId="62A28E5F" w14:textId="73C0CC8C" w:rsidR="000629D5" w:rsidRPr="00F37FF8" w:rsidRDefault="0074719E" w:rsidP="00846D4F">
            <w:pPr>
              <w:pStyle w:val="Address"/>
              <w:rPr>
                <w:sz w:val="20"/>
                <w:szCs w:val="20"/>
              </w:rPr>
            </w:pPr>
            <w:r w:rsidRPr="00F37FF8">
              <w:rPr>
                <w:sz w:val="20"/>
                <w:szCs w:val="20"/>
              </w:rPr>
              <w:t>Life Coach &amp; Mental Health Specialist</w:t>
            </w:r>
          </w:p>
          <w:p w14:paraId="113CAE9A" w14:textId="5DBA2953" w:rsidR="000629D5" w:rsidRPr="00F37FF8" w:rsidRDefault="0074719E" w:rsidP="00846D4F">
            <w:pPr>
              <w:pStyle w:val="Address"/>
              <w:rPr>
                <w:sz w:val="20"/>
                <w:szCs w:val="20"/>
              </w:rPr>
            </w:pPr>
            <w:r w:rsidRPr="00F37FF8">
              <w:rPr>
                <w:sz w:val="20"/>
                <w:szCs w:val="20"/>
              </w:rPr>
              <w:t xml:space="preserve">Marketing and Management Specialist </w:t>
            </w:r>
          </w:p>
          <w:p w14:paraId="6003067C" w14:textId="422BADEA" w:rsidR="000629D5" w:rsidRPr="00F37FF8" w:rsidRDefault="0074719E" w:rsidP="00846D4F">
            <w:pPr>
              <w:pStyle w:val="Address"/>
              <w:rPr>
                <w:sz w:val="20"/>
                <w:szCs w:val="20"/>
              </w:rPr>
            </w:pPr>
            <w:r w:rsidRPr="00F37FF8">
              <w:rPr>
                <w:sz w:val="20"/>
                <w:szCs w:val="20"/>
              </w:rPr>
              <w:t>Cairo, Egypt</w:t>
            </w:r>
          </w:p>
          <w:p w14:paraId="30138F51" w14:textId="11A058B1" w:rsidR="00FF6C0B" w:rsidRPr="00F37FF8" w:rsidRDefault="0074719E" w:rsidP="00F37FF8">
            <w:pPr>
              <w:pStyle w:val="Address"/>
              <w:rPr>
                <w:sz w:val="20"/>
                <w:szCs w:val="20"/>
              </w:rPr>
            </w:pPr>
            <w:proofErr w:type="spellStart"/>
            <w:r w:rsidRPr="00F37FF8">
              <w:rPr>
                <w:sz w:val="20"/>
                <w:szCs w:val="20"/>
              </w:rPr>
              <w:t>Madinaty</w:t>
            </w:r>
            <w:proofErr w:type="spellEnd"/>
          </w:p>
          <w:p w14:paraId="27052A9B" w14:textId="77422FDA" w:rsidR="00FF6C0B" w:rsidRPr="00F37FF8" w:rsidRDefault="00FF6C0B" w:rsidP="00FF6C0B">
            <w:pPr>
              <w:pStyle w:val="Heading1"/>
              <w:rPr>
                <w:sz w:val="28"/>
                <w:szCs w:val="28"/>
              </w:rPr>
            </w:pPr>
            <w:r w:rsidRPr="00F37FF8">
              <w:rPr>
                <w:sz w:val="28"/>
                <w:szCs w:val="28"/>
              </w:rPr>
              <w:t>About</w:t>
            </w:r>
          </w:p>
          <w:p w14:paraId="20430316" w14:textId="77777777" w:rsidR="00403D2F" w:rsidRDefault="00D87201" w:rsidP="00403D2F">
            <w:pPr>
              <w:rPr>
                <w:sz w:val="20"/>
                <w:szCs w:val="20"/>
              </w:rPr>
            </w:pPr>
            <w:r w:rsidRPr="00F37FF8">
              <w:rPr>
                <w:sz w:val="20"/>
                <w:szCs w:val="20"/>
              </w:rPr>
              <w:t>Certified life coach and trainer with experience in issues such as relationships,</w:t>
            </w:r>
            <w:r w:rsidR="00B1391E" w:rsidRPr="00F37FF8">
              <w:rPr>
                <w:sz w:val="20"/>
                <w:szCs w:val="20"/>
              </w:rPr>
              <w:t xml:space="preserve"> parenting, and</w:t>
            </w:r>
            <w:r w:rsidRPr="00F37FF8">
              <w:rPr>
                <w:sz w:val="20"/>
                <w:szCs w:val="20"/>
              </w:rPr>
              <w:t xml:space="preserve"> offering guidance.</w:t>
            </w:r>
            <w:r w:rsidR="006B3406" w:rsidRPr="00F37FF8">
              <w:rPr>
                <w:sz w:val="20"/>
                <w:szCs w:val="20"/>
              </w:rPr>
              <w:t xml:space="preserve"> Possess great active listening and communication skills. Proficient in motivating and inspiring clients</w:t>
            </w:r>
            <w:r w:rsidR="00403D2F">
              <w:rPr>
                <w:sz w:val="20"/>
                <w:szCs w:val="20"/>
              </w:rPr>
              <w:t>.</w:t>
            </w:r>
          </w:p>
          <w:p w14:paraId="4EAA5649" w14:textId="7BA2667F" w:rsidR="00B1391E" w:rsidRPr="00F37FF8" w:rsidRDefault="00403D2F" w:rsidP="00403D2F">
            <w:pPr>
              <w:rPr>
                <w:sz w:val="20"/>
                <w:szCs w:val="20"/>
              </w:rPr>
            </w:pPr>
            <w:r w:rsidRPr="00F37FF8">
              <w:rPr>
                <w:sz w:val="20"/>
                <w:szCs w:val="20"/>
              </w:rPr>
              <w:t>Additionally,</w:t>
            </w:r>
            <w:r w:rsidR="00B1391E" w:rsidRPr="00F37FF8">
              <w:rPr>
                <w:sz w:val="20"/>
                <w:szCs w:val="20"/>
              </w:rPr>
              <w:t xml:space="preserve"> I</w:t>
            </w:r>
            <w:r w:rsidR="00B1391E" w:rsidRPr="00F37FF8">
              <w:rPr>
                <w:sz w:val="20"/>
                <w:szCs w:val="20"/>
              </w:rPr>
              <w:t xml:space="preserve"> bring real life experience leading multi-disciplinary teams while delivering actionable solutions in the form of marketing reports, overall campaign effectiveness, customer analytics, segmentation, and insights</w:t>
            </w:r>
            <w:r w:rsidR="00B1391E" w:rsidRPr="00F37FF8">
              <w:rPr>
                <w:sz w:val="20"/>
                <w:szCs w:val="20"/>
              </w:rPr>
              <w:t>.</w:t>
            </w:r>
          </w:p>
          <w:p w14:paraId="5C473342" w14:textId="2E4C2D57" w:rsidR="00846D4F" w:rsidRPr="00F37FF8" w:rsidRDefault="00FF6C0B" w:rsidP="00FF6C0B">
            <w:pPr>
              <w:rPr>
                <w:sz w:val="24"/>
                <w:szCs w:val="24"/>
                <w:u w:val="single"/>
              </w:rPr>
            </w:pPr>
            <w:r w:rsidRPr="00F37FF8">
              <w:rPr>
                <w:sz w:val="24"/>
                <w:szCs w:val="24"/>
                <w:u w:val="single"/>
              </w:rPr>
              <w:t>Education:</w:t>
            </w:r>
          </w:p>
          <w:p w14:paraId="222A33EB" w14:textId="71A4DF1C" w:rsidR="00FF6C0B" w:rsidRPr="00F37FF8" w:rsidRDefault="00FF6C0B" w:rsidP="00FF6C0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 w:val="20"/>
                <w:szCs w:val="20"/>
              </w:rPr>
            </w:pPr>
            <w:r w:rsidRPr="00F37FF8">
              <w:rPr>
                <w:sz w:val="20"/>
                <w:szCs w:val="20"/>
              </w:rPr>
              <w:t>Jan</w:t>
            </w:r>
            <w:r w:rsidRPr="00F37FF8">
              <w:rPr>
                <w:sz w:val="20"/>
                <w:szCs w:val="20"/>
              </w:rPr>
              <w:t>.</w:t>
            </w:r>
            <w:r w:rsidRPr="00F37FF8">
              <w:rPr>
                <w:sz w:val="20"/>
                <w:szCs w:val="20"/>
              </w:rPr>
              <w:t xml:space="preserve"> </w:t>
            </w:r>
            <w:r w:rsidR="00403D2F" w:rsidRPr="00F37FF8">
              <w:rPr>
                <w:sz w:val="20"/>
                <w:szCs w:val="20"/>
              </w:rPr>
              <w:t>2018:</w:t>
            </w:r>
            <w:r w:rsidRPr="00F37FF8">
              <w:rPr>
                <w:sz w:val="20"/>
                <w:szCs w:val="20"/>
              </w:rPr>
              <w:t xml:space="preserve"> </w:t>
            </w:r>
            <w:r w:rsidRPr="00F37FF8">
              <w:rPr>
                <w:sz w:val="20"/>
                <w:szCs w:val="20"/>
              </w:rPr>
              <w:t xml:space="preserve"> </w:t>
            </w:r>
            <w:r w:rsidRPr="00F37FF8">
              <w:rPr>
                <w:sz w:val="20"/>
                <w:szCs w:val="20"/>
              </w:rPr>
              <w:t xml:space="preserve">MBA </w:t>
            </w:r>
            <w:r w:rsidR="00403D2F" w:rsidRPr="00F37FF8">
              <w:rPr>
                <w:sz w:val="20"/>
                <w:szCs w:val="20"/>
              </w:rPr>
              <w:t>(MASTERS</w:t>
            </w:r>
            <w:r w:rsidRPr="00F37FF8">
              <w:rPr>
                <w:sz w:val="20"/>
                <w:szCs w:val="20"/>
              </w:rPr>
              <w:t xml:space="preserve"> OF BUSINESS ADMINISTRATION)</w:t>
            </w:r>
            <w:r w:rsidRPr="00F37FF8">
              <w:rPr>
                <w:sz w:val="20"/>
                <w:szCs w:val="20"/>
              </w:rPr>
              <w:t xml:space="preserve"> - </w:t>
            </w:r>
            <w:r w:rsidRPr="00F37FF8">
              <w:rPr>
                <w:sz w:val="20"/>
                <w:szCs w:val="20"/>
              </w:rPr>
              <w:t>SUDAN OPEN UNIVERSITY</w:t>
            </w:r>
          </w:p>
          <w:p w14:paraId="23D4B892" w14:textId="1CF2FFAB" w:rsidR="00FF6C0B" w:rsidRPr="00F37FF8" w:rsidRDefault="00FF6C0B" w:rsidP="00FF6C0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 w:val="20"/>
                <w:szCs w:val="20"/>
              </w:rPr>
            </w:pPr>
            <w:r w:rsidRPr="00F37FF8">
              <w:rPr>
                <w:sz w:val="20"/>
                <w:szCs w:val="20"/>
              </w:rPr>
              <w:t>Aug</w:t>
            </w:r>
            <w:r w:rsidRPr="00F37FF8">
              <w:rPr>
                <w:sz w:val="20"/>
                <w:szCs w:val="20"/>
              </w:rPr>
              <w:t>.</w:t>
            </w:r>
            <w:r w:rsidRPr="00F37FF8">
              <w:rPr>
                <w:sz w:val="20"/>
                <w:szCs w:val="20"/>
              </w:rPr>
              <w:t xml:space="preserve"> </w:t>
            </w:r>
            <w:r w:rsidR="00403D2F" w:rsidRPr="00F37FF8">
              <w:rPr>
                <w:sz w:val="20"/>
                <w:szCs w:val="20"/>
              </w:rPr>
              <w:t>2015:</w:t>
            </w:r>
            <w:r w:rsidRPr="00F37FF8">
              <w:rPr>
                <w:sz w:val="20"/>
                <w:szCs w:val="20"/>
              </w:rPr>
              <w:t xml:space="preserve"> </w:t>
            </w:r>
            <w:r w:rsidRPr="00F37FF8">
              <w:rPr>
                <w:sz w:val="20"/>
                <w:szCs w:val="20"/>
              </w:rPr>
              <w:t xml:space="preserve"> </w:t>
            </w:r>
            <w:r w:rsidRPr="00F37FF8">
              <w:rPr>
                <w:sz w:val="20"/>
                <w:szCs w:val="20"/>
              </w:rPr>
              <w:t xml:space="preserve">LCCI </w:t>
            </w:r>
            <w:r w:rsidR="00403D2F" w:rsidRPr="00F37FF8">
              <w:rPr>
                <w:sz w:val="20"/>
                <w:szCs w:val="20"/>
              </w:rPr>
              <w:t>(LONDON</w:t>
            </w:r>
            <w:r w:rsidRPr="00F37FF8">
              <w:rPr>
                <w:sz w:val="20"/>
                <w:szCs w:val="20"/>
              </w:rPr>
              <w:t xml:space="preserve"> CHAMBER OF COMMERCE)</w:t>
            </w:r>
            <w:r w:rsidRPr="00F37FF8">
              <w:rPr>
                <w:sz w:val="20"/>
                <w:szCs w:val="20"/>
              </w:rPr>
              <w:t xml:space="preserve"> - </w:t>
            </w:r>
            <w:r w:rsidRPr="00F37FF8">
              <w:rPr>
                <w:sz w:val="20"/>
                <w:szCs w:val="20"/>
              </w:rPr>
              <w:t xml:space="preserve">LEVEL 3 CERTIFICATE </w:t>
            </w:r>
            <w:r w:rsidR="00403D2F" w:rsidRPr="00F37FF8">
              <w:rPr>
                <w:sz w:val="20"/>
                <w:szCs w:val="20"/>
              </w:rPr>
              <w:t>(with</w:t>
            </w:r>
            <w:r w:rsidRPr="00F37FF8">
              <w:rPr>
                <w:sz w:val="20"/>
                <w:szCs w:val="20"/>
              </w:rPr>
              <w:t xml:space="preserve"> Merit)</w:t>
            </w:r>
          </w:p>
          <w:p w14:paraId="3464F2E7" w14:textId="4FF9D399" w:rsidR="00FF6C0B" w:rsidRPr="00F37FF8" w:rsidRDefault="00FF6C0B" w:rsidP="00FF6C0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 w:val="20"/>
                <w:szCs w:val="20"/>
              </w:rPr>
            </w:pPr>
            <w:r w:rsidRPr="00F37FF8">
              <w:rPr>
                <w:sz w:val="20"/>
                <w:szCs w:val="20"/>
              </w:rPr>
              <w:t>Oct</w:t>
            </w:r>
            <w:r w:rsidRPr="00F37FF8">
              <w:rPr>
                <w:sz w:val="20"/>
                <w:szCs w:val="20"/>
              </w:rPr>
              <w:t>.</w:t>
            </w:r>
            <w:r w:rsidRPr="00F37FF8">
              <w:rPr>
                <w:sz w:val="20"/>
                <w:szCs w:val="20"/>
              </w:rPr>
              <w:t xml:space="preserve"> </w:t>
            </w:r>
            <w:r w:rsidR="00403D2F" w:rsidRPr="00F37FF8">
              <w:rPr>
                <w:sz w:val="20"/>
                <w:szCs w:val="20"/>
              </w:rPr>
              <w:t>2010:</w:t>
            </w:r>
            <w:r w:rsidRPr="00F37FF8">
              <w:rPr>
                <w:sz w:val="20"/>
                <w:szCs w:val="20"/>
              </w:rPr>
              <w:t xml:space="preserve"> </w:t>
            </w:r>
            <w:r w:rsidRPr="00F37FF8">
              <w:rPr>
                <w:sz w:val="20"/>
                <w:szCs w:val="20"/>
              </w:rPr>
              <w:t xml:space="preserve"> </w:t>
            </w:r>
            <w:r w:rsidRPr="00F37FF8">
              <w:rPr>
                <w:sz w:val="20"/>
                <w:szCs w:val="20"/>
              </w:rPr>
              <w:t>BACHELOR DEGREE INBUSINESS ADMINISTRATION (V.Good)</w:t>
            </w:r>
            <w:r w:rsidRPr="00F37FF8">
              <w:rPr>
                <w:sz w:val="20"/>
                <w:szCs w:val="20"/>
              </w:rPr>
              <w:t xml:space="preserve"> - </w:t>
            </w:r>
            <w:r w:rsidRPr="00F37FF8">
              <w:rPr>
                <w:sz w:val="20"/>
                <w:szCs w:val="20"/>
              </w:rPr>
              <w:t>SUDAN OPEN UNIVERSITY</w:t>
            </w:r>
          </w:p>
          <w:p w14:paraId="32865573" w14:textId="1E90C7C6" w:rsidR="00846D4F" w:rsidRPr="00F37FF8" w:rsidRDefault="0074719E" w:rsidP="00846D4F">
            <w:pPr>
              <w:rPr>
                <w:sz w:val="24"/>
                <w:szCs w:val="24"/>
                <w:u w:val="single"/>
              </w:rPr>
            </w:pPr>
            <w:r w:rsidRPr="00F37FF8">
              <w:rPr>
                <w:sz w:val="24"/>
                <w:szCs w:val="24"/>
                <w:u w:val="single"/>
              </w:rPr>
              <w:t>Experience:</w:t>
            </w:r>
          </w:p>
          <w:p w14:paraId="69600149" w14:textId="287F2450" w:rsidR="00EF1DCA" w:rsidRPr="00F37FF8" w:rsidRDefault="00EF1DCA" w:rsidP="00403D2F">
            <w:pPr>
              <w:pStyle w:val="ListBullet"/>
              <w:spacing w:line="240" w:lineRule="auto"/>
              <w:rPr>
                <w:sz w:val="20"/>
                <w:szCs w:val="18"/>
              </w:rPr>
            </w:pPr>
            <w:r w:rsidRPr="00F37FF8">
              <w:rPr>
                <w:sz w:val="20"/>
                <w:szCs w:val="18"/>
              </w:rPr>
              <w:t>Training of Trainers TOT – (Oct. 2022</w:t>
            </w:r>
            <w:r w:rsidR="00D87201" w:rsidRPr="00F37FF8">
              <w:rPr>
                <w:sz w:val="20"/>
                <w:szCs w:val="18"/>
              </w:rPr>
              <w:t xml:space="preserve"> - Present</w:t>
            </w:r>
            <w:r w:rsidRPr="00F37FF8">
              <w:rPr>
                <w:sz w:val="20"/>
                <w:szCs w:val="18"/>
              </w:rPr>
              <w:t>)</w:t>
            </w:r>
          </w:p>
          <w:p w14:paraId="3FBD583E" w14:textId="26609530" w:rsidR="00846D4F" w:rsidRPr="00F37FF8" w:rsidRDefault="00EF1DCA" w:rsidP="00403D2F">
            <w:pPr>
              <w:pStyle w:val="ListBullet"/>
              <w:spacing w:line="240" w:lineRule="auto"/>
              <w:rPr>
                <w:sz w:val="20"/>
                <w:szCs w:val="18"/>
              </w:rPr>
            </w:pPr>
            <w:r w:rsidRPr="00F37FF8">
              <w:rPr>
                <w:sz w:val="20"/>
                <w:szCs w:val="18"/>
              </w:rPr>
              <w:t>Certified Professional Coach - (Jan. 2022</w:t>
            </w:r>
            <w:r w:rsidR="00D87201" w:rsidRPr="00F37FF8">
              <w:rPr>
                <w:sz w:val="20"/>
                <w:szCs w:val="18"/>
              </w:rPr>
              <w:t xml:space="preserve"> - Present</w:t>
            </w:r>
            <w:r w:rsidRPr="00F37FF8">
              <w:rPr>
                <w:sz w:val="20"/>
                <w:szCs w:val="18"/>
              </w:rPr>
              <w:t>)</w:t>
            </w:r>
          </w:p>
          <w:p w14:paraId="2E0353E7" w14:textId="3AFD8544" w:rsidR="00EF1DCA" w:rsidRPr="00F37FF8" w:rsidRDefault="00EF1DCA" w:rsidP="00403D2F">
            <w:pPr>
              <w:pStyle w:val="ListBullet"/>
              <w:spacing w:line="240" w:lineRule="auto"/>
              <w:rPr>
                <w:sz w:val="20"/>
                <w:szCs w:val="18"/>
              </w:rPr>
            </w:pPr>
            <w:r w:rsidRPr="00F37FF8">
              <w:rPr>
                <w:sz w:val="20"/>
                <w:szCs w:val="18"/>
              </w:rPr>
              <w:t>Mental Health Specialist – (Aug. 2022</w:t>
            </w:r>
            <w:r w:rsidR="00D87201" w:rsidRPr="00F37FF8">
              <w:rPr>
                <w:sz w:val="20"/>
                <w:szCs w:val="18"/>
              </w:rPr>
              <w:t xml:space="preserve"> - Present</w:t>
            </w:r>
            <w:r w:rsidRPr="00F37FF8">
              <w:rPr>
                <w:sz w:val="20"/>
                <w:szCs w:val="18"/>
              </w:rPr>
              <w:t>)</w:t>
            </w:r>
          </w:p>
          <w:p w14:paraId="50562A5B" w14:textId="01D2BD4E" w:rsidR="00EF1DCA" w:rsidRPr="00F37FF8" w:rsidRDefault="00EF1DCA" w:rsidP="00403D2F">
            <w:pPr>
              <w:pStyle w:val="ListBullet"/>
              <w:spacing w:line="240" w:lineRule="auto"/>
              <w:rPr>
                <w:sz w:val="20"/>
                <w:szCs w:val="18"/>
              </w:rPr>
            </w:pPr>
            <w:r w:rsidRPr="00F37FF8">
              <w:rPr>
                <w:sz w:val="20"/>
                <w:szCs w:val="18"/>
              </w:rPr>
              <w:t>ASMER FOR SERVICES AND INVESTMENT CO. Marketing Manager</w:t>
            </w:r>
            <w:r w:rsidR="00481F5B" w:rsidRPr="00F37FF8">
              <w:rPr>
                <w:sz w:val="20"/>
                <w:szCs w:val="18"/>
              </w:rPr>
              <w:t xml:space="preserve"> – (Sept. 2018 – Dec. 2018)</w:t>
            </w:r>
          </w:p>
          <w:p w14:paraId="0E7C8A56" w14:textId="5573170A" w:rsidR="00EF1DCA" w:rsidRPr="00F37FF8" w:rsidRDefault="00EF1DCA" w:rsidP="00403D2F">
            <w:pPr>
              <w:pStyle w:val="ListBullet"/>
              <w:spacing w:line="240" w:lineRule="auto"/>
              <w:rPr>
                <w:sz w:val="20"/>
                <w:szCs w:val="18"/>
              </w:rPr>
            </w:pPr>
            <w:r w:rsidRPr="00F37FF8">
              <w:rPr>
                <w:sz w:val="20"/>
                <w:szCs w:val="18"/>
              </w:rPr>
              <w:t>KEY2MARKET MANAGEMENT SOLUTIONS CO.</w:t>
            </w:r>
            <w:r w:rsidR="00403D2F">
              <w:rPr>
                <w:sz w:val="20"/>
                <w:szCs w:val="18"/>
              </w:rPr>
              <w:t xml:space="preserve"> </w:t>
            </w:r>
            <w:r w:rsidRPr="00F37FF8">
              <w:rPr>
                <w:sz w:val="20"/>
                <w:szCs w:val="18"/>
              </w:rPr>
              <w:t>Marketing Executive</w:t>
            </w:r>
            <w:r w:rsidR="00481F5B" w:rsidRPr="00F37FF8">
              <w:rPr>
                <w:sz w:val="20"/>
                <w:szCs w:val="18"/>
              </w:rPr>
              <w:t xml:space="preserve"> - (Aug. 2015 – Sept. 2018)</w:t>
            </w:r>
          </w:p>
          <w:p w14:paraId="5DE820A6" w14:textId="6F71911A" w:rsidR="00EF1DCA" w:rsidRPr="00F37FF8" w:rsidRDefault="00EF1DCA" w:rsidP="00403D2F">
            <w:pPr>
              <w:pStyle w:val="ListBullet"/>
              <w:spacing w:line="240" w:lineRule="auto"/>
              <w:rPr>
                <w:sz w:val="20"/>
                <w:szCs w:val="18"/>
              </w:rPr>
            </w:pPr>
            <w:r w:rsidRPr="00F37FF8">
              <w:rPr>
                <w:sz w:val="20"/>
                <w:szCs w:val="18"/>
              </w:rPr>
              <w:t>Hatain International Charity organization for Orphans Development Assistant Manager</w:t>
            </w:r>
            <w:r w:rsidR="00481F5B" w:rsidRPr="00F37FF8">
              <w:rPr>
                <w:sz w:val="20"/>
                <w:szCs w:val="18"/>
              </w:rPr>
              <w:t xml:space="preserve"> - (Jul. 2011 – Aug. 2012)</w:t>
            </w:r>
          </w:p>
          <w:p w14:paraId="5EECBA1B" w14:textId="4AC00C37" w:rsidR="000629D5" w:rsidRDefault="00403D2F" w:rsidP="00846D4F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Added Value</w:t>
            </w:r>
            <w:r w:rsidR="00F37FF8" w:rsidRPr="00F37FF8">
              <w:rPr>
                <w:sz w:val="24"/>
                <w:szCs w:val="24"/>
                <w:u w:val="single"/>
              </w:rPr>
              <w:t>:</w:t>
            </w:r>
          </w:p>
          <w:p w14:paraId="70B653C6" w14:textId="77777777" w:rsidR="00F37FF8" w:rsidRPr="00403D2F" w:rsidRDefault="00F37FF8" w:rsidP="00403D2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03D2F">
              <w:rPr>
                <w:sz w:val="20"/>
                <w:szCs w:val="20"/>
              </w:rPr>
              <w:t>Proficient in Arabic and English</w:t>
            </w:r>
          </w:p>
          <w:p w14:paraId="2653A5CF" w14:textId="34565D38" w:rsidR="00403D2F" w:rsidRPr="00403D2F" w:rsidRDefault="00403D2F" w:rsidP="00403D2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03D2F">
              <w:rPr>
                <w:sz w:val="20"/>
                <w:szCs w:val="20"/>
              </w:rPr>
              <w:t xml:space="preserve">Eligible for Level 6 of CIM professional degree </w:t>
            </w:r>
            <w:r w:rsidRPr="00403D2F">
              <w:rPr>
                <w:sz w:val="20"/>
                <w:szCs w:val="20"/>
              </w:rPr>
              <w:t>(October</w:t>
            </w:r>
            <w:r w:rsidRPr="00403D2F">
              <w:rPr>
                <w:sz w:val="20"/>
                <w:szCs w:val="20"/>
              </w:rPr>
              <w:t xml:space="preserve"> 2019)</w:t>
            </w:r>
          </w:p>
          <w:p w14:paraId="720CD056" w14:textId="77777777" w:rsidR="00403D2F" w:rsidRPr="00403D2F" w:rsidRDefault="00403D2F" w:rsidP="00403D2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03D2F">
              <w:rPr>
                <w:sz w:val="20"/>
                <w:szCs w:val="20"/>
              </w:rPr>
              <w:t>ICDL (International Computer Driver License) certificate 2010</w:t>
            </w:r>
          </w:p>
          <w:p w14:paraId="5FECBC3B" w14:textId="77777777" w:rsidR="00403D2F" w:rsidRPr="00403D2F" w:rsidRDefault="00403D2F" w:rsidP="00403D2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03D2F">
              <w:rPr>
                <w:sz w:val="20"/>
                <w:szCs w:val="20"/>
              </w:rPr>
              <w:t>Strategic planning and managing projects. Attended Strategic</w:t>
            </w:r>
          </w:p>
          <w:p w14:paraId="4AA716EC" w14:textId="2D7845AE" w:rsidR="00403D2F" w:rsidRPr="00403D2F" w:rsidRDefault="00403D2F" w:rsidP="00403D2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u w:val="single"/>
              </w:rPr>
            </w:pPr>
            <w:r w:rsidRPr="00403D2F">
              <w:rPr>
                <w:sz w:val="20"/>
                <w:szCs w:val="20"/>
              </w:rPr>
              <w:t xml:space="preserve">Planning Training course at Capacities International Organization </w:t>
            </w:r>
            <w:r w:rsidRPr="00403D2F">
              <w:rPr>
                <w:sz w:val="20"/>
                <w:szCs w:val="20"/>
              </w:rPr>
              <w:t>(April</w:t>
            </w:r>
            <w:r w:rsidRPr="00403D2F">
              <w:rPr>
                <w:sz w:val="20"/>
                <w:szCs w:val="20"/>
              </w:rPr>
              <w:t xml:space="preserve"> 2011)</w:t>
            </w:r>
          </w:p>
        </w:tc>
      </w:tr>
      <w:tr w:rsidR="000629D5" w14:paraId="3F3D8C50" w14:textId="77777777" w:rsidTr="000F46E6">
        <w:trPr>
          <w:trHeight w:val="9504"/>
        </w:trPr>
        <w:tc>
          <w:tcPr>
            <w:tcW w:w="3600" w:type="dxa"/>
            <w:vAlign w:val="bottom"/>
          </w:tcPr>
          <w:p w14:paraId="6BB8AE09" w14:textId="58E09A2C" w:rsidR="0074719E" w:rsidRPr="0074719E" w:rsidRDefault="0074719E" w:rsidP="0074719E">
            <w:pPr>
              <w:pStyle w:val="Title"/>
              <w:rPr>
                <w:sz w:val="56"/>
                <w:szCs w:val="52"/>
              </w:rPr>
            </w:pPr>
            <w:r w:rsidRPr="0074719E">
              <w:rPr>
                <w:sz w:val="56"/>
                <w:szCs w:val="52"/>
              </w:rPr>
              <w:t>Buthaina</w:t>
            </w:r>
            <w:r>
              <w:rPr>
                <w:sz w:val="56"/>
                <w:szCs w:val="52"/>
              </w:rPr>
              <w:t xml:space="preserve"> Elhakim</w:t>
            </w:r>
          </w:p>
          <w:p w14:paraId="63131777" w14:textId="632A2742" w:rsidR="000629D5" w:rsidRDefault="0074719E" w:rsidP="000629D5">
            <w:pPr>
              <w:pStyle w:val="Subtitle"/>
              <w:rPr>
                <w:color w:val="auto"/>
                <w:spacing w:val="1"/>
                <w:w w:val="97"/>
                <w:sz w:val="18"/>
                <w:szCs w:val="22"/>
              </w:rPr>
            </w:pPr>
            <w:r w:rsidRPr="00403D2F">
              <w:rPr>
                <w:spacing w:val="0"/>
                <w:w w:val="40"/>
              </w:rPr>
              <w:t>CPC (certified professional coach</w:t>
            </w:r>
            <w:r w:rsidRPr="00403D2F">
              <w:rPr>
                <w:spacing w:val="17"/>
                <w:w w:val="40"/>
              </w:rPr>
              <w:t>)</w:t>
            </w:r>
          </w:p>
          <w:p w14:paraId="6E78238B" w14:textId="77777777" w:rsidR="000629D5" w:rsidRDefault="000629D5" w:rsidP="000629D5"/>
          <w:sdt>
            <w:sdtPr>
              <w:id w:val="-1954003311"/>
              <w:placeholder>
                <w:docPart w:val="4F904AC17CA246DBAD43A46713F6833D"/>
              </w:placeholder>
              <w:temporary/>
              <w:showingPlcHdr/>
              <w15:appearance w15:val="hidden"/>
            </w:sdtPr>
            <w:sdtEndPr/>
            <w:sdtContent>
              <w:p w14:paraId="11F87A3E" w14:textId="77777777" w:rsidR="000629D5" w:rsidRPr="00846D4F" w:rsidRDefault="000629D5" w:rsidP="00846D4F">
                <w:pPr>
                  <w:pStyle w:val="Heading2"/>
                </w:pPr>
                <w:r w:rsidRPr="00846D4F">
                  <w:rPr>
                    <w:rStyle w:val="Heading2Char"/>
                    <w:b/>
                    <w:bCs/>
                    <w:caps/>
                  </w:rPr>
                  <w:t>CONTACT</w:t>
                </w:r>
              </w:p>
            </w:sdtContent>
          </w:sdt>
          <w:sdt>
            <w:sdtPr>
              <w:id w:val="1111563247"/>
              <w:placeholder>
                <w:docPart w:val="111B15BA24C64885850362620842657C"/>
              </w:placeholder>
              <w:temporary/>
              <w:showingPlcHdr/>
              <w15:appearance w15:val="hidden"/>
            </w:sdtPr>
            <w:sdtEndPr/>
            <w:sdtContent>
              <w:p w14:paraId="047661FC" w14:textId="77777777" w:rsidR="000629D5" w:rsidRDefault="000629D5" w:rsidP="000629D5">
                <w:pPr>
                  <w:pStyle w:val="ContactDetails"/>
                </w:pPr>
                <w:r w:rsidRPr="004D3011">
                  <w:t>PHONE:</w:t>
                </w:r>
              </w:p>
            </w:sdtContent>
          </w:sdt>
          <w:p w14:paraId="4C99C2A2" w14:textId="11F7D785" w:rsidR="000629D5" w:rsidRDefault="0074719E" w:rsidP="000629D5">
            <w:pPr>
              <w:pStyle w:val="ContactDetails"/>
            </w:pPr>
            <w:r>
              <w:t>+20 1113071720</w:t>
            </w:r>
          </w:p>
          <w:p w14:paraId="41CCA2A2" w14:textId="77777777" w:rsidR="000629D5" w:rsidRPr="004D3011" w:rsidRDefault="000629D5" w:rsidP="000629D5">
            <w:pPr>
              <w:pStyle w:val="NoSpacing"/>
            </w:pPr>
          </w:p>
          <w:p w14:paraId="6287FC43" w14:textId="7AF49968" w:rsidR="000629D5" w:rsidRDefault="0074719E" w:rsidP="000629D5">
            <w:pPr>
              <w:pStyle w:val="ContactDetails"/>
            </w:pPr>
            <w:r>
              <w:t>INSTAGRAM:</w:t>
            </w:r>
          </w:p>
          <w:p w14:paraId="15E58742" w14:textId="1BF72960" w:rsidR="000629D5" w:rsidRDefault="0074719E" w:rsidP="000629D5">
            <w:pPr>
              <w:pStyle w:val="ContactDetails"/>
            </w:pPr>
            <w:r>
              <w:t>@</w:t>
            </w:r>
            <w:proofErr w:type="spellStart"/>
            <w:r>
              <w:t>b_the_lifecoach</w:t>
            </w:r>
            <w:proofErr w:type="spellEnd"/>
          </w:p>
          <w:p w14:paraId="2182BE8D" w14:textId="77777777" w:rsidR="000629D5" w:rsidRDefault="000629D5" w:rsidP="000629D5">
            <w:pPr>
              <w:pStyle w:val="NoSpacing"/>
            </w:pPr>
          </w:p>
          <w:sdt>
            <w:sdtPr>
              <w:id w:val="-240260293"/>
              <w:placeholder>
                <w:docPart w:val="DCB31A465C854913B90DC8573C13AE62"/>
              </w:placeholder>
              <w:temporary/>
              <w:showingPlcHdr/>
              <w15:appearance w15:val="hidden"/>
            </w:sdtPr>
            <w:sdtEndPr/>
            <w:sdtContent>
              <w:p w14:paraId="2FD4FD51" w14:textId="77777777" w:rsidR="000629D5" w:rsidRDefault="000629D5" w:rsidP="000629D5">
                <w:pPr>
                  <w:pStyle w:val="ContactDetails"/>
                </w:pPr>
                <w:r w:rsidRPr="004D3011">
                  <w:t>EMAIL:</w:t>
                </w:r>
              </w:p>
            </w:sdtContent>
          </w:sdt>
          <w:p w14:paraId="1906DAF4" w14:textId="238AC811" w:rsidR="000629D5" w:rsidRPr="00846D4F" w:rsidRDefault="0074719E" w:rsidP="000629D5">
            <w:pPr>
              <w:pStyle w:val="ContactDetails"/>
              <w:rPr>
                <w:rStyle w:val="Hyperlink"/>
              </w:rPr>
            </w:pPr>
            <w:r>
              <w:rPr>
                <w:rStyle w:val="Hyperlink"/>
              </w:rPr>
              <w:t>Buthainaelhakim84@gmail.com</w:t>
            </w:r>
          </w:p>
        </w:tc>
        <w:tc>
          <w:tcPr>
            <w:tcW w:w="720" w:type="dxa"/>
          </w:tcPr>
          <w:p w14:paraId="370A83E7" w14:textId="77777777" w:rsidR="000629D5" w:rsidRDefault="000629D5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/>
          </w:tcPr>
          <w:p w14:paraId="297316C7" w14:textId="77777777" w:rsidR="000629D5" w:rsidRPr="004D3011" w:rsidRDefault="000629D5" w:rsidP="004D3011">
            <w:pPr>
              <w:rPr>
                <w:color w:val="FFFFFF" w:themeColor="background1"/>
              </w:rPr>
            </w:pPr>
          </w:p>
        </w:tc>
      </w:tr>
    </w:tbl>
    <w:p w14:paraId="373C9F7F" w14:textId="77777777" w:rsidR="0043117B" w:rsidRPr="00846D4F" w:rsidRDefault="00A529CA" w:rsidP="00846D4F">
      <w:pPr>
        <w:tabs>
          <w:tab w:val="left" w:pos="990"/>
        </w:tabs>
        <w:spacing w:after="0"/>
        <w:rPr>
          <w:sz w:val="8"/>
        </w:rPr>
      </w:pPr>
    </w:p>
    <w:sectPr w:rsidR="0043117B" w:rsidRPr="00846D4F" w:rsidSect="000C45FF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3E7CB" w14:textId="77777777" w:rsidR="00A529CA" w:rsidRDefault="00A529CA" w:rsidP="000C45FF">
      <w:r>
        <w:separator/>
      </w:r>
    </w:p>
  </w:endnote>
  <w:endnote w:type="continuationSeparator" w:id="0">
    <w:p w14:paraId="0805DC2F" w14:textId="77777777" w:rsidR="00A529CA" w:rsidRDefault="00A529CA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7E36F" w14:textId="77777777" w:rsidR="00A529CA" w:rsidRDefault="00A529CA" w:rsidP="000C45FF">
      <w:r>
        <w:separator/>
      </w:r>
    </w:p>
  </w:footnote>
  <w:footnote w:type="continuationSeparator" w:id="0">
    <w:p w14:paraId="40B8BC0B" w14:textId="77777777" w:rsidR="00A529CA" w:rsidRDefault="00A529CA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D0B8F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588B39" wp14:editId="4DE1E44B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AC0626"/>
    <w:multiLevelType w:val="hybridMultilevel"/>
    <w:tmpl w:val="0A6AD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B426D"/>
    <w:multiLevelType w:val="hybridMultilevel"/>
    <w:tmpl w:val="1284C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E748F"/>
    <w:multiLevelType w:val="hybridMultilevel"/>
    <w:tmpl w:val="DBA04926"/>
    <w:lvl w:ilvl="0" w:tplc="90A47612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A232A"/>
    <w:multiLevelType w:val="hybridMultilevel"/>
    <w:tmpl w:val="6D7A5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9E"/>
    <w:rsid w:val="00036450"/>
    <w:rsid w:val="00061C84"/>
    <w:rsid w:val="000629D5"/>
    <w:rsid w:val="00076632"/>
    <w:rsid w:val="000C45FF"/>
    <w:rsid w:val="000E3FD1"/>
    <w:rsid w:val="000F46E6"/>
    <w:rsid w:val="00180329"/>
    <w:rsid w:val="0019001F"/>
    <w:rsid w:val="001A74A5"/>
    <w:rsid w:val="001B2ABD"/>
    <w:rsid w:val="001D2335"/>
    <w:rsid w:val="001E1759"/>
    <w:rsid w:val="001F1ECC"/>
    <w:rsid w:val="002400EB"/>
    <w:rsid w:val="00244620"/>
    <w:rsid w:val="00256CF7"/>
    <w:rsid w:val="0030481B"/>
    <w:rsid w:val="00403D2F"/>
    <w:rsid w:val="004071FC"/>
    <w:rsid w:val="00445947"/>
    <w:rsid w:val="004813B3"/>
    <w:rsid w:val="00481F5B"/>
    <w:rsid w:val="00496591"/>
    <w:rsid w:val="004C63E4"/>
    <w:rsid w:val="004D3011"/>
    <w:rsid w:val="005645EE"/>
    <w:rsid w:val="005D6289"/>
    <w:rsid w:val="005E39D5"/>
    <w:rsid w:val="00612544"/>
    <w:rsid w:val="0062123A"/>
    <w:rsid w:val="00646E75"/>
    <w:rsid w:val="006610D6"/>
    <w:rsid w:val="006771D0"/>
    <w:rsid w:val="006B3406"/>
    <w:rsid w:val="00715FCB"/>
    <w:rsid w:val="00743101"/>
    <w:rsid w:val="0074719E"/>
    <w:rsid w:val="007867A0"/>
    <w:rsid w:val="007927F5"/>
    <w:rsid w:val="00802CA0"/>
    <w:rsid w:val="00846D4F"/>
    <w:rsid w:val="008C1736"/>
    <w:rsid w:val="009159BC"/>
    <w:rsid w:val="00922D5C"/>
    <w:rsid w:val="009E7C63"/>
    <w:rsid w:val="00A10A67"/>
    <w:rsid w:val="00A2118D"/>
    <w:rsid w:val="00A529CA"/>
    <w:rsid w:val="00AD76E2"/>
    <w:rsid w:val="00B1391E"/>
    <w:rsid w:val="00B20152"/>
    <w:rsid w:val="00B70850"/>
    <w:rsid w:val="00C066B6"/>
    <w:rsid w:val="00C37BA1"/>
    <w:rsid w:val="00C4674C"/>
    <w:rsid w:val="00C506CF"/>
    <w:rsid w:val="00C72BED"/>
    <w:rsid w:val="00C9578B"/>
    <w:rsid w:val="00CA562E"/>
    <w:rsid w:val="00CB2D30"/>
    <w:rsid w:val="00D2522B"/>
    <w:rsid w:val="00D82F2F"/>
    <w:rsid w:val="00D87201"/>
    <w:rsid w:val="00DA694B"/>
    <w:rsid w:val="00DD172A"/>
    <w:rsid w:val="00E25A26"/>
    <w:rsid w:val="00E55D74"/>
    <w:rsid w:val="00E866EC"/>
    <w:rsid w:val="00E93B74"/>
    <w:rsid w:val="00EB3A62"/>
    <w:rsid w:val="00EF1DCA"/>
    <w:rsid w:val="00F37FF8"/>
    <w:rsid w:val="00F60274"/>
    <w:rsid w:val="00F77FB9"/>
    <w:rsid w:val="00FB068F"/>
    <w:rsid w:val="00FF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2B4B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846D4F"/>
    <w:pPr>
      <w:spacing w:after="20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rsid w:val="00E93B74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ListBullet">
    <w:name w:val="List Bullet"/>
    <w:basedOn w:val="Normal"/>
    <w:uiPriority w:val="5"/>
    <w:rsid w:val="000629D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Greytext">
    <w:name w:val="Grey text"/>
    <w:basedOn w:val="DefaultParagraphFont"/>
    <w:uiPriority w:val="4"/>
    <w:semiHidden/>
    <w:qFormat/>
    <w:rsid w:val="000629D5"/>
    <w:rPr>
      <w:color w:val="808080" w:themeColor="background1" w:themeShade="80"/>
    </w:rPr>
  </w:style>
  <w:style w:type="paragraph" w:customStyle="1" w:styleId="Address">
    <w:name w:val="Address"/>
    <w:basedOn w:val="Normal"/>
    <w:qFormat/>
    <w:rsid w:val="000629D5"/>
    <w:pPr>
      <w:spacing w:after="360"/>
      <w:contextualSpacing/>
    </w:pPr>
  </w:style>
  <w:style w:type="paragraph" w:customStyle="1" w:styleId="ContactDetails">
    <w:name w:val="Contact Details"/>
    <w:basedOn w:val="Normal"/>
    <w:qFormat/>
    <w:rsid w:val="000629D5"/>
    <w:pPr>
      <w:contextualSpacing/>
    </w:pPr>
  </w:style>
  <w:style w:type="paragraph" w:styleId="NoSpacing">
    <w:name w:val="No Spacing"/>
    <w:uiPriority w:val="1"/>
    <w:qFormat/>
    <w:rsid w:val="000629D5"/>
    <w:rPr>
      <w:sz w:val="22"/>
      <w:szCs w:val="22"/>
    </w:rPr>
  </w:style>
  <w:style w:type="paragraph" w:styleId="ListParagraph">
    <w:name w:val="List Paragraph"/>
    <w:basedOn w:val="Normal"/>
    <w:uiPriority w:val="34"/>
    <w:semiHidden/>
    <w:qFormat/>
    <w:rsid w:val="00FF6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thaina\AppData\Roaming\Microsoft\Templates\Bold%20modern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F904AC17CA246DBAD43A46713F68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000CA-CF1B-4551-B3BB-513094BE2581}"/>
      </w:docPartPr>
      <w:docPartBody>
        <w:p w:rsidR="00C11602" w:rsidRDefault="00C1706D">
          <w:pPr>
            <w:pStyle w:val="4F904AC17CA246DBAD43A46713F6833D"/>
          </w:pPr>
          <w:r w:rsidRPr="00846D4F">
            <w:rPr>
              <w:rStyle w:val="Heading2Char"/>
            </w:rPr>
            <w:t>CONTACT</w:t>
          </w:r>
        </w:p>
      </w:docPartBody>
    </w:docPart>
    <w:docPart>
      <w:docPartPr>
        <w:name w:val="111B15BA24C648858503626208426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B0427-A94A-46BF-959C-090E18BFCA8C}"/>
      </w:docPartPr>
      <w:docPartBody>
        <w:p w:rsidR="00C11602" w:rsidRDefault="00C1706D">
          <w:pPr>
            <w:pStyle w:val="111B15BA24C64885850362620842657C"/>
          </w:pPr>
          <w:r w:rsidRPr="004D3011">
            <w:t>PHONE:</w:t>
          </w:r>
        </w:p>
      </w:docPartBody>
    </w:docPart>
    <w:docPart>
      <w:docPartPr>
        <w:name w:val="DCB31A465C854913B90DC8573C13A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570BA-206D-4851-B2C8-F7F9C904A48A}"/>
      </w:docPartPr>
      <w:docPartBody>
        <w:p w:rsidR="00C11602" w:rsidRDefault="00C1706D">
          <w:pPr>
            <w:pStyle w:val="DCB31A465C854913B90DC8573C13AE62"/>
          </w:pPr>
          <w:r w:rsidRPr="004D3011">
            <w:t>EMAIL: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AE748F"/>
    <w:multiLevelType w:val="hybridMultilevel"/>
    <w:tmpl w:val="DBA04926"/>
    <w:lvl w:ilvl="0" w:tplc="90A47612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6D"/>
    <w:rsid w:val="00C11602"/>
    <w:rsid w:val="00C1706D"/>
    <w:rsid w:val="00DB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7E808F24E54CE9A05522B5A04B9AAF">
    <w:name w:val="2F7E808F24E54CE9A05522B5A04B9AAF"/>
  </w:style>
  <w:style w:type="paragraph" w:customStyle="1" w:styleId="A34778187B5B4E4FA3A217ACF39E2F5C">
    <w:name w:val="A34778187B5B4E4FA3A217ACF39E2F5C"/>
  </w:style>
  <w:style w:type="paragraph" w:customStyle="1" w:styleId="6C94F028528C43E197DF80742D9CE482">
    <w:name w:val="6C94F028528C43E197DF80742D9CE482"/>
  </w:style>
  <w:style w:type="paragraph" w:customStyle="1" w:styleId="9890B1683AD1483BBC594585FF304DD3">
    <w:name w:val="9890B1683AD1483BBC594585FF304DD3"/>
  </w:style>
  <w:style w:type="paragraph" w:customStyle="1" w:styleId="1D47A690CCC14828948D7D4B209BC683">
    <w:name w:val="1D47A690CCC14828948D7D4B209BC683"/>
  </w:style>
  <w:style w:type="paragraph" w:customStyle="1" w:styleId="B9133B7B75E94ACCA386C46CAB377B55">
    <w:name w:val="B9133B7B75E94ACCA386C46CAB377B55"/>
  </w:style>
  <w:style w:type="paragraph" w:customStyle="1" w:styleId="C501405CC62A40D2A334CE2A47665E2D">
    <w:name w:val="C501405CC62A40D2A334CE2A47665E2D"/>
  </w:style>
  <w:style w:type="paragraph" w:customStyle="1" w:styleId="C1F670E2F6744E529BD3508036E5D468">
    <w:name w:val="C1F670E2F6744E529BD3508036E5D468"/>
  </w:style>
  <w:style w:type="paragraph" w:styleId="ListBullet">
    <w:name w:val="List Bullet"/>
    <w:basedOn w:val="Normal"/>
    <w:uiPriority w:val="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</w:rPr>
  </w:style>
  <w:style w:type="paragraph" w:customStyle="1" w:styleId="B4FCD82E1A7A4CB598DDFDFE2A21619A">
    <w:name w:val="B4FCD82E1A7A4CB598DDFDFE2A21619A"/>
  </w:style>
  <w:style w:type="character" w:customStyle="1" w:styleId="Greytext">
    <w:name w:val="Grey text"/>
    <w:basedOn w:val="DefaultParagraphFont"/>
    <w:uiPriority w:val="4"/>
    <w:qFormat/>
    <w:rPr>
      <w:color w:val="808080" w:themeColor="background1" w:themeShade="80"/>
    </w:rPr>
  </w:style>
  <w:style w:type="paragraph" w:customStyle="1" w:styleId="4A65771375A7436F8AB59423C395184B">
    <w:name w:val="4A65771375A7436F8AB59423C395184B"/>
  </w:style>
  <w:style w:type="paragraph" w:customStyle="1" w:styleId="D6C6F816F60E462B9C55A4179EF33FCB">
    <w:name w:val="D6C6F816F60E462B9C55A4179EF33FCB"/>
  </w:style>
  <w:style w:type="paragraph" w:customStyle="1" w:styleId="BA00011201BD469BA8790FF62F6AB0FA">
    <w:name w:val="BA00011201BD469BA8790FF62F6AB0FA"/>
  </w:style>
  <w:style w:type="paragraph" w:customStyle="1" w:styleId="D1397411CD90452ABCDA69314CA3CC72">
    <w:name w:val="D1397411CD90452ABCDA69314CA3CC72"/>
  </w:style>
  <w:style w:type="paragraph" w:customStyle="1" w:styleId="F3F2D214C41F4EAC88999A561E5F86A6">
    <w:name w:val="F3F2D214C41F4EAC88999A561E5F86A6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4F904AC17CA246DBAD43A46713F6833D">
    <w:name w:val="4F904AC17CA246DBAD43A46713F6833D"/>
  </w:style>
  <w:style w:type="paragraph" w:customStyle="1" w:styleId="111B15BA24C64885850362620842657C">
    <w:name w:val="111B15BA24C64885850362620842657C"/>
  </w:style>
  <w:style w:type="paragraph" w:customStyle="1" w:styleId="B2DDEE392C8D46CDBB5E1D21384F3519">
    <w:name w:val="B2DDEE392C8D46CDBB5E1D21384F3519"/>
  </w:style>
  <w:style w:type="paragraph" w:customStyle="1" w:styleId="EAB6263C8EBC4F0B823D558F9CA50078">
    <w:name w:val="EAB6263C8EBC4F0B823D558F9CA50078"/>
  </w:style>
  <w:style w:type="paragraph" w:customStyle="1" w:styleId="38E4259D861444F5A8C978B1DFA39E50">
    <w:name w:val="38E4259D861444F5A8C978B1DFA39E50"/>
  </w:style>
  <w:style w:type="paragraph" w:customStyle="1" w:styleId="DCB31A465C854913B90DC8573C13AE62">
    <w:name w:val="DCB31A465C854913B90DC8573C13AE62"/>
  </w:style>
  <w:style w:type="character" w:styleId="Hyperlink">
    <w:name w:val="Hyperlink"/>
    <w:basedOn w:val="DefaultParagraphFont"/>
    <w:uiPriority w:val="99"/>
    <w:rPr>
      <w:color w:val="C45911" w:themeColor="accent2" w:themeShade="BF"/>
      <w:u w:val="single"/>
    </w:rPr>
  </w:style>
  <w:style w:type="paragraph" w:customStyle="1" w:styleId="9FE40064020F429E8EB5AF46143C3EA4">
    <w:name w:val="9FE40064020F429E8EB5AF46143C3E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F1574C20-78E4-43FF-BE9E-4FC9F2314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modern cover letter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2022-10-28T19:40:00Z</dcterms:created>
  <dcterms:modified xsi:type="dcterms:W3CDTF">2022-10-29T19:27:00Z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